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5968" w14:textId="77777777" w:rsidR="00ED03AC" w:rsidRPr="00044FE1" w:rsidRDefault="00840130" w:rsidP="00663932">
      <w:pPr>
        <w:pStyle w:val="a8"/>
        <w:rPr>
          <w:color w:val="auto"/>
          <w:rtl/>
        </w:rPr>
      </w:pPr>
      <w:r w:rsidRPr="00044FE1">
        <w:rPr>
          <w:rFonts w:hint="cs"/>
          <w:color w:val="auto"/>
          <w:rtl/>
        </w:rPr>
        <w:t xml:space="preserve">مشخصات </w:t>
      </w:r>
      <w:r w:rsidR="00663932" w:rsidRPr="00044FE1">
        <w:rPr>
          <w:color w:val="auto"/>
          <w:rtl/>
        </w:rPr>
        <w:t xml:space="preserve">عضو </w:t>
      </w:r>
      <w:r w:rsidRPr="00044FE1">
        <w:rPr>
          <w:rFonts w:hint="cs"/>
          <w:color w:val="auto"/>
          <w:rtl/>
        </w:rPr>
        <w:t xml:space="preserve">هیات </w:t>
      </w:r>
      <w:r w:rsidR="00663932" w:rsidRPr="00044FE1">
        <w:rPr>
          <w:color w:val="auto"/>
          <w:rtl/>
        </w:rPr>
        <w:t>علم</w:t>
      </w:r>
      <w:r w:rsidR="00663932" w:rsidRPr="00044FE1">
        <w:rPr>
          <w:rFonts w:hint="cs"/>
          <w:color w:val="auto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34"/>
        <w:gridCol w:w="2169"/>
        <w:gridCol w:w="1426"/>
        <w:gridCol w:w="2883"/>
      </w:tblGrid>
      <w:tr w:rsidR="00831071" w:rsidRPr="003E12D2" w14:paraId="3AD8DE35" w14:textId="77777777" w:rsidTr="00986116">
        <w:tc>
          <w:tcPr>
            <w:tcW w:w="3434" w:type="dxa"/>
          </w:tcPr>
          <w:p w14:paraId="2EDBD7A7" w14:textId="77777777" w:rsidR="00831071" w:rsidRPr="003E12D2" w:rsidRDefault="00831071" w:rsidP="007237F6">
            <w:pPr>
              <w:pStyle w:val="aa"/>
              <w:rPr>
                <w:szCs w:val="22"/>
                <w:rtl/>
                <w:lang w:bidi="fa-IR"/>
              </w:rPr>
            </w:pPr>
            <w:r w:rsidRPr="003E12D2">
              <w:rPr>
                <w:szCs w:val="22"/>
                <w:rtl/>
              </w:rPr>
              <w:t>نام</w:t>
            </w:r>
            <w:r w:rsidRPr="003E12D2">
              <w:rPr>
                <w:rFonts w:hint="cs"/>
                <w:szCs w:val="22"/>
                <w:rtl/>
              </w:rPr>
              <w:t xml:space="preserve"> و </w:t>
            </w:r>
            <w:r w:rsidRPr="003E12D2">
              <w:rPr>
                <w:szCs w:val="22"/>
                <w:rtl/>
              </w:rPr>
              <w:t>نام</w:t>
            </w:r>
            <w:r w:rsidRPr="003E12D2">
              <w:rPr>
                <w:rFonts w:hint="cs"/>
                <w:szCs w:val="22"/>
                <w:rtl/>
              </w:rPr>
              <w:t xml:space="preserve"> خانوادگی:</w:t>
            </w:r>
          </w:p>
        </w:tc>
        <w:tc>
          <w:tcPr>
            <w:tcW w:w="3595" w:type="dxa"/>
            <w:gridSpan w:val="2"/>
          </w:tcPr>
          <w:p w14:paraId="42ECF896" w14:textId="77777777" w:rsidR="00831071" w:rsidRPr="003E12D2" w:rsidRDefault="00831071" w:rsidP="005C3C09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کد مل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>:</w:t>
            </w:r>
            <w:r w:rsidR="00D02BC0">
              <w:rPr>
                <w:rFonts w:hint="cs"/>
                <w:szCs w:val="22"/>
                <w:rtl/>
              </w:rPr>
              <w:t xml:space="preserve">  </w:t>
            </w:r>
          </w:p>
        </w:tc>
        <w:tc>
          <w:tcPr>
            <w:tcW w:w="2883" w:type="dxa"/>
          </w:tcPr>
          <w:p w14:paraId="180960F2" w14:textId="77777777" w:rsidR="00831071" w:rsidRPr="003E12D2" w:rsidRDefault="00831071" w:rsidP="00633A9B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کد پرسنلی:</w:t>
            </w:r>
          </w:p>
        </w:tc>
      </w:tr>
      <w:tr w:rsidR="00986116" w:rsidRPr="003E12D2" w14:paraId="43B1F1FE" w14:textId="77777777" w:rsidTr="007237F6">
        <w:tc>
          <w:tcPr>
            <w:tcW w:w="3434" w:type="dxa"/>
          </w:tcPr>
          <w:p w14:paraId="2CD17D3C" w14:textId="77777777" w:rsidR="00986116" w:rsidRPr="003E12D2" w:rsidRDefault="00986116" w:rsidP="00487166">
            <w:pPr>
              <w:pStyle w:val="aa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تاریخ استخدام به پیمانی:</w:t>
            </w:r>
          </w:p>
        </w:tc>
        <w:tc>
          <w:tcPr>
            <w:tcW w:w="2169" w:type="dxa"/>
          </w:tcPr>
          <w:p w14:paraId="7BBE2270" w14:textId="77777777" w:rsidR="00986116" w:rsidRPr="003E12D2" w:rsidRDefault="00986116" w:rsidP="00487166">
            <w:pPr>
              <w:pStyle w:val="aa"/>
              <w:rPr>
                <w:szCs w:val="22"/>
                <w:rtl/>
                <w:lang w:bidi="fa-IR"/>
              </w:rPr>
            </w:pPr>
            <w:r w:rsidRPr="003E12D2">
              <w:rPr>
                <w:rFonts w:hint="cs"/>
                <w:szCs w:val="22"/>
                <w:rtl/>
              </w:rPr>
              <w:t>نام دانشکده:</w:t>
            </w:r>
          </w:p>
        </w:tc>
        <w:tc>
          <w:tcPr>
            <w:tcW w:w="4309" w:type="dxa"/>
            <w:gridSpan w:val="2"/>
          </w:tcPr>
          <w:p w14:paraId="483C1301" w14:textId="77777777" w:rsidR="00986116" w:rsidRPr="003E12D2" w:rsidRDefault="00986116" w:rsidP="00CD108F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رشته تحص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rFonts w:hint="eastAsia"/>
                <w:szCs w:val="22"/>
                <w:rtl/>
              </w:rPr>
              <w:t>ل</w:t>
            </w:r>
            <w:r w:rsidRPr="003E12D2">
              <w:rPr>
                <w:rFonts w:hint="cs"/>
                <w:szCs w:val="22"/>
                <w:rtl/>
              </w:rPr>
              <w:t>ی:</w:t>
            </w:r>
          </w:p>
        </w:tc>
      </w:tr>
      <w:tr w:rsidR="00F5533A" w:rsidRPr="003E12D2" w14:paraId="00107CD1" w14:textId="77777777" w:rsidTr="007237F6">
        <w:tc>
          <w:tcPr>
            <w:tcW w:w="5603" w:type="dxa"/>
            <w:gridSpan w:val="2"/>
            <w:shd w:val="clear" w:color="auto" w:fill="FFFFFF" w:themeFill="background1"/>
          </w:tcPr>
          <w:p w14:paraId="1C9D74F1" w14:textId="77777777" w:rsidR="00F5533A" w:rsidRPr="003E12D2" w:rsidRDefault="00F5533A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وضعيت</w:t>
            </w:r>
            <w:r w:rsidRPr="003E12D2">
              <w:rPr>
                <w:rFonts w:hint="cs"/>
                <w:szCs w:val="22"/>
                <w:rtl/>
              </w:rPr>
              <w:t xml:space="preserve"> استخدامی: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3E12D2">
              <w:rPr>
                <w:szCs w:val="22"/>
                <w:rtl/>
              </w:rPr>
              <w:t>پيمان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 </w:t>
            </w:r>
            <w:r w:rsidRPr="003E12D2">
              <w:rPr>
                <w:rFonts w:hint="cs"/>
                <w:szCs w:val="22"/>
                <w:rtl/>
              </w:rPr>
              <w:t xml:space="preserve">     </w:t>
            </w:r>
            <w:r w:rsidRPr="003E12D2">
              <w:rPr>
                <w:szCs w:val="22"/>
                <w:rtl/>
              </w:rPr>
              <w:t>رسم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آزمايش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 xml:space="preserve">    </w:t>
            </w:r>
            <w:r w:rsidRPr="003E12D2">
              <w:rPr>
                <w:szCs w:val="22"/>
                <w:rtl/>
              </w:rPr>
              <w:t>رسم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قطع</w:t>
            </w:r>
            <w:r w:rsidRPr="003E12D2">
              <w:rPr>
                <w:rFonts w:hint="cs"/>
                <w:szCs w:val="22"/>
                <w:rtl/>
              </w:rPr>
              <w:t xml:space="preserve">ی </w:t>
            </w:r>
            <w:r w:rsidRPr="005C3C09">
              <w:rPr>
                <w:szCs w:val="22"/>
                <w:shd w:val="clear" w:color="auto" w:fill="FFFFFF" w:themeFill="background1"/>
              </w:rPr>
              <w:sym w:font="Wingdings 2" w:char="F0A3"/>
            </w:r>
          </w:p>
        </w:tc>
        <w:tc>
          <w:tcPr>
            <w:tcW w:w="4309" w:type="dxa"/>
            <w:gridSpan w:val="2"/>
          </w:tcPr>
          <w:p w14:paraId="5F9C08F5" w14:textId="77777777" w:rsidR="00F5533A" w:rsidRPr="003E12D2" w:rsidRDefault="00F5533A" w:rsidP="00986116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مرتبه علمی:</w:t>
            </w:r>
            <w:r w:rsidR="00A87819">
              <w:rPr>
                <w:rFonts w:hint="cs"/>
                <w:szCs w:val="22"/>
                <w:rtl/>
              </w:rPr>
              <w:t xml:space="preserve"> مربی</w:t>
            </w:r>
            <w:r w:rsidR="00A87819" w:rsidRPr="003E12D2">
              <w:rPr>
                <w:szCs w:val="22"/>
                <w:rtl/>
              </w:rPr>
              <w:t xml:space="preserve"> </w:t>
            </w:r>
            <w:r w:rsidR="00A87819" w:rsidRPr="003E12D2">
              <w:rPr>
                <w:szCs w:val="22"/>
              </w:rPr>
              <w:sym w:font="Wingdings 2" w:char="F0A3"/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>استادیار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="00986116">
              <w:rPr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>دانشیار</w:t>
            </w:r>
            <w:r w:rsidRPr="003E12D2">
              <w:rPr>
                <w:szCs w:val="22"/>
                <w:rtl/>
              </w:rPr>
              <w:t xml:space="preserve"> </w:t>
            </w:r>
            <w:r w:rsidRPr="005C3C09">
              <w:rPr>
                <w:szCs w:val="22"/>
                <w:shd w:val="clear" w:color="auto" w:fill="FFFFFF" w:themeFill="background1"/>
              </w:rPr>
              <w:sym w:font="Wingdings 2" w:char="F0A3"/>
            </w:r>
            <w:r w:rsidRPr="005C3C09">
              <w:rPr>
                <w:szCs w:val="22"/>
                <w:shd w:val="clear" w:color="auto" w:fill="FFFFFF" w:themeFill="background1"/>
                <w:rtl/>
              </w:rPr>
              <w:t xml:space="preserve"> </w:t>
            </w:r>
            <w:r w:rsidRPr="005C3C09">
              <w:rPr>
                <w:rFonts w:hint="cs"/>
                <w:szCs w:val="22"/>
                <w:shd w:val="clear" w:color="auto" w:fill="FFFFFF" w:themeFill="background1"/>
                <w:rtl/>
              </w:rPr>
              <w:t xml:space="preserve">   </w:t>
            </w:r>
            <w:r w:rsidRPr="003E12D2">
              <w:rPr>
                <w:rFonts w:hint="cs"/>
                <w:szCs w:val="22"/>
                <w:rtl/>
              </w:rPr>
              <w:t xml:space="preserve">    استاد </w:t>
            </w:r>
            <w:r w:rsidRPr="003E12D2">
              <w:rPr>
                <w:szCs w:val="22"/>
              </w:rPr>
              <w:sym w:font="Wingdings 2" w:char="F0A3"/>
            </w:r>
          </w:p>
        </w:tc>
      </w:tr>
      <w:tr w:rsidR="00F5533A" w:rsidRPr="003E12D2" w14:paraId="1DBD0039" w14:textId="77777777" w:rsidTr="007237F6">
        <w:tc>
          <w:tcPr>
            <w:tcW w:w="5603" w:type="dxa"/>
            <w:gridSpan w:val="2"/>
          </w:tcPr>
          <w:p w14:paraId="1391214A" w14:textId="77777777" w:rsidR="00F5533A" w:rsidRPr="003E12D2" w:rsidRDefault="00F5533A" w:rsidP="005C3C09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پایه فعلی:</w:t>
            </w:r>
            <w:r w:rsidR="00D02BC0">
              <w:rPr>
                <w:rFonts w:hint="cs"/>
                <w:szCs w:val="22"/>
                <w:rtl/>
              </w:rPr>
              <w:t xml:space="preserve">  </w:t>
            </w:r>
          </w:p>
        </w:tc>
        <w:tc>
          <w:tcPr>
            <w:tcW w:w="4309" w:type="dxa"/>
            <w:gridSpan w:val="2"/>
          </w:tcPr>
          <w:p w14:paraId="41B6D2AD" w14:textId="77777777" w:rsidR="00F5533A" w:rsidRPr="003E12D2" w:rsidRDefault="00F5533A" w:rsidP="005C3C09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تعداد پایه های تشویقی</w:t>
            </w:r>
            <w:r>
              <w:rPr>
                <w:rFonts w:hint="cs"/>
                <w:szCs w:val="22"/>
                <w:rtl/>
              </w:rPr>
              <w:t xml:space="preserve"> اخذ شده</w:t>
            </w:r>
            <w:r w:rsidRPr="003E12D2">
              <w:rPr>
                <w:rFonts w:hint="cs"/>
                <w:szCs w:val="22"/>
                <w:rtl/>
              </w:rPr>
              <w:t xml:space="preserve"> تا کنون:</w:t>
            </w:r>
            <w:r w:rsidR="00D02BC0">
              <w:rPr>
                <w:rFonts w:hint="cs"/>
                <w:szCs w:val="22"/>
                <w:rtl/>
              </w:rPr>
              <w:t xml:space="preserve">   </w:t>
            </w:r>
          </w:p>
        </w:tc>
      </w:tr>
      <w:tr w:rsidR="00831071" w:rsidRPr="003E12D2" w14:paraId="1DD86348" w14:textId="77777777" w:rsidTr="007237F6">
        <w:tc>
          <w:tcPr>
            <w:tcW w:w="5603" w:type="dxa"/>
            <w:gridSpan w:val="2"/>
          </w:tcPr>
          <w:p w14:paraId="76BE5602" w14:textId="77777777" w:rsidR="00831071" w:rsidRPr="003E12D2" w:rsidRDefault="00831071" w:rsidP="00E05F3C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تاریخ درخواست:</w:t>
            </w:r>
          </w:p>
        </w:tc>
        <w:tc>
          <w:tcPr>
            <w:tcW w:w="4309" w:type="dxa"/>
            <w:gridSpan w:val="2"/>
          </w:tcPr>
          <w:p w14:paraId="7EF6799E" w14:textId="77777777" w:rsidR="00831071" w:rsidRDefault="00831071" w:rsidP="00D1736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امضا:</w:t>
            </w:r>
          </w:p>
          <w:p w14:paraId="50A49C02" w14:textId="77777777" w:rsidR="00831071" w:rsidRDefault="00831071" w:rsidP="00D17362">
            <w:pPr>
              <w:pStyle w:val="aa"/>
              <w:rPr>
                <w:rtl/>
              </w:rPr>
            </w:pPr>
          </w:p>
          <w:p w14:paraId="5601CB12" w14:textId="77777777" w:rsidR="00831071" w:rsidRDefault="00831071" w:rsidP="00D17362">
            <w:pPr>
              <w:pStyle w:val="aa"/>
              <w:rPr>
                <w:rtl/>
              </w:rPr>
            </w:pPr>
          </w:p>
        </w:tc>
      </w:tr>
    </w:tbl>
    <w:p w14:paraId="116590A9" w14:textId="77777777" w:rsidR="007953ED" w:rsidRPr="00986116" w:rsidRDefault="007953ED" w:rsidP="0010514A">
      <w:pPr>
        <w:pStyle w:val="a8"/>
        <w:spacing w:before="240"/>
        <w:rPr>
          <w:color w:val="auto"/>
          <w:szCs w:val="24"/>
          <w:rtl/>
        </w:rPr>
      </w:pPr>
      <w:r w:rsidRPr="00986116">
        <w:rPr>
          <w:rFonts w:hint="cs"/>
          <w:color w:val="auto"/>
          <w:szCs w:val="24"/>
          <w:rtl/>
        </w:rPr>
        <w:t xml:space="preserve">مشخصات پایه </w:t>
      </w:r>
      <w:r w:rsidR="005C00C7" w:rsidRPr="00986116">
        <w:rPr>
          <w:rFonts w:hint="cs"/>
          <w:color w:val="auto"/>
          <w:szCs w:val="24"/>
          <w:rtl/>
        </w:rPr>
        <w:t xml:space="preserve">تشویقی </w:t>
      </w:r>
      <w:r w:rsidRPr="00986116">
        <w:rPr>
          <w:rFonts w:hint="cs"/>
          <w:color w:val="auto"/>
          <w:szCs w:val="24"/>
          <w:rtl/>
        </w:rPr>
        <w:t>درخواستی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82"/>
        <w:gridCol w:w="2034"/>
        <w:gridCol w:w="6096"/>
      </w:tblGrid>
      <w:tr w:rsidR="002C3714" w:rsidRPr="003E12D2" w14:paraId="4EC072A5" w14:textId="77777777" w:rsidTr="009277E0">
        <w:trPr>
          <w:trHeight w:val="2253"/>
        </w:trPr>
        <w:tc>
          <w:tcPr>
            <w:tcW w:w="1782" w:type="dxa"/>
          </w:tcPr>
          <w:p w14:paraId="006B4C29" w14:textId="77777777" w:rsidR="007953ED" w:rsidRPr="007237F6" w:rsidRDefault="00E4645C" w:rsidP="005C28B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شماره و عنوان </w:t>
            </w:r>
            <w:r w:rsidR="004D6D08" w:rsidRPr="007237F6">
              <w:rPr>
                <w:rFonts w:hint="cs"/>
                <w:szCs w:val="22"/>
                <w:rtl/>
              </w:rPr>
              <w:t>ماده</w:t>
            </w:r>
            <w:r w:rsidR="007953ED" w:rsidRPr="007237F6">
              <w:rPr>
                <w:rFonts w:hint="cs"/>
                <w:szCs w:val="22"/>
                <w:rtl/>
              </w:rPr>
              <w:t>:</w:t>
            </w:r>
          </w:p>
        </w:tc>
        <w:tc>
          <w:tcPr>
            <w:tcW w:w="8130" w:type="dxa"/>
            <w:gridSpan w:val="2"/>
          </w:tcPr>
          <w:p w14:paraId="2F556D2E" w14:textId="77777777" w:rsidR="007953ED" w:rsidRPr="007237F6" w:rsidRDefault="00CC4B31" w:rsidP="005C28B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ماده 3- </w:t>
            </w:r>
            <w:r w:rsidR="00B77835" w:rsidRPr="007237F6">
              <w:rPr>
                <w:rFonts w:hint="cs"/>
                <w:szCs w:val="22"/>
                <w:rtl/>
              </w:rPr>
              <w:t xml:space="preserve">فعالیتهای </w:t>
            </w:r>
            <w:r w:rsidRPr="007237F6">
              <w:rPr>
                <w:rFonts w:hint="cs"/>
                <w:szCs w:val="22"/>
                <w:rtl/>
              </w:rPr>
              <w:t>شاخص آموزشی، فرهنگی و ترویج علم</w:t>
            </w:r>
            <w:r w:rsidR="002C3714" w:rsidRPr="007237F6">
              <w:rPr>
                <w:rFonts w:hint="cs"/>
                <w:szCs w:val="22"/>
                <w:rtl/>
              </w:rPr>
              <w:t xml:space="preserve"> </w:t>
            </w:r>
            <w:r w:rsidR="002C3714" w:rsidRPr="007237F6">
              <w:rPr>
                <w:szCs w:val="22"/>
                <w:rtl/>
              </w:rPr>
              <w:t>(حداکثر 10 پا</w:t>
            </w:r>
            <w:r w:rsidR="002C3714" w:rsidRPr="007237F6">
              <w:rPr>
                <w:rFonts w:hint="cs"/>
                <w:szCs w:val="22"/>
                <w:rtl/>
              </w:rPr>
              <w:t>ی</w:t>
            </w:r>
            <w:r w:rsidR="002C3714" w:rsidRPr="007237F6">
              <w:rPr>
                <w:rFonts w:hint="eastAsia"/>
                <w:szCs w:val="22"/>
                <w:rtl/>
              </w:rPr>
              <w:t>ه</w:t>
            </w:r>
            <w:r w:rsidR="002C3714" w:rsidRPr="007237F6">
              <w:rPr>
                <w:szCs w:val="22"/>
                <w:rtl/>
              </w:rPr>
              <w:t>)</w:t>
            </w:r>
            <w:r w:rsidR="002C3714" w:rsidRPr="007237F6">
              <w:rPr>
                <w:rFonts w:hint="cs"/>
                <w:szCs w:val="22"/>
                <w:rtl/>
              </w:rPr>
              <w:t xml:space="preserve"> </w:t>
            </w:r>
            <w:r w:rsidR="00DF7443" w:rsidRPr="007237F6">
              <w:rPr>
                <w:rFonts w:hint="cs"/>
                <w:szCs w:val="22"/>
              </w:rPr>
              <w:sym w:font="Wingdings 2" w:char="F0A3"/>
            </w:r>
          </w:p>
          <w:p w14:paraId="7B4A3E99" w14:textId="77777777" w:rsidR="00FC7055" w:rsidRPr="007237F6" w:rsidRDefault="00FC7055" w:rsidP="005C28B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ماده </w:t>
            </w:r>
            <w:r w:rsidR="003F7534" w:rsidRPr="007237F6">
              <w:rPr>
                <w:rFonts w:hint="cs"/>
                <w:szCs w:val="22"/>
                <w:rtl/>
              </w:rPr>
              <w:t>4</w:t>
            </w:r>
            <w:r w:rsidRPr="007237F6">
              <w:rPr>
                <w:rFonts w:hint="cs"/>
                <w:szCs w:val="22"/>
                <w:rtl/>
              </w:rPr>
              <w:t xml:space="preserve">- </w:t>
            </w:r>
            <w:r w:rsidR="003F7534" w:rsidRPr="007237F6">
              <w:rPr>
                <w:szCs w:val="22"/>
                <w:rtl/>
              </w:rPr>
              <w:t>بروندادها و پژوهشها</w:t>
            </w:r>
            <w:r w:rsidR="003F7534" w:rsidRPr="007237F6">
              <w:rPr>
                <w:rFonts w:hint="cs"/>
                <w:szCs w:val="22"/>
                <w:rtl/>
              </w:rPr>
              <w:t>ی</w:t>
            </w:r>
            <w:r w:rsidR="003F7534" w:rsidRPr="007237F6">
              <w:rPr>
                <w:szCs w:val="22"/>
                <w:rtl/>
              </w:rPr>
              <w:t xml:space="preserve"> شاخص بن</w:t>
            </w:r>
            <w:r w:rsidR="003F7534" w:rsidRPr="007237F6">
              <w:rPr>
                <w:rFonts w:hint="cs"/>
                <w:szCs w:val="22"/>
                <w:rtl/>
              </w:rPr>
              <w:t>ی</w:t>
            </w:r>
            <w:r w:rsidR="003F7534" w:rsidRPr="007237F6">
              <w:rPr>
                <w:rFonts w:hint="eastAsia"/>
                <w:szCs w:val="22"/>
                <w:rtl/>
              </w:rPr>
              <w:t>اد</w:t>
            </w:r>
            <w:r w:rsidR="003F7534" w:rsidRPr="007237F6">
              <w:rPr>
                <w:rFonts w:hint="cs"/>
                <w:szCs w:val="22"/>
                <w:rtl/>
              </w:rPr>
              <w:t>ی</w:t>
            </w:r>
            <w:r w:rsidR="003F7534" w:rsidRPr="007237F6">
              <w:rPr>
                <w:szCs w:val="22"/>
                <w:rtl/>
              </w:rPr>
              <w:t xml:space="preserve"> و همکار</w:t>
            </w:r>
            <w:r w:rsidR="003F7534" w:rsidRPr="007237F6">
              <w:rPr>
                <w:rFonts w:hint="cs"/>
                <w:szCs w:val="22"/>
                <w:rtl/>
              </w:rPr>
              <w:t>ی</w:t>
            </w:r>
            <w:r w:rsidR="003F7534" w:rsidRPr="007237F6">
              <w:rPr>
                <w:szCs w:val="22"/>
                <w:rtl/>
              </w:rPr>
              <w:t xml:space="preserve"> ها</w:t>
            </w:r>
            <w:r w:rsidR="003F7534" w:rsidRPr="007237F6">
              <w:rPr>
                <w:rFonts w:hint="cs"/>
                <w:szCs w:val="22"/>
                <w:rtl/>
              </w:rPr>
              <w:t>ی</w:t>
            </w:r>
            <w:r w:rsidR="003F7534" w:rsidRPr="007237F6">
              <w:rPr>
                <w:szCs w:val="22"/>
                <w:rtl/>
              </w:rPr>
              <w:t xml:space="preserve"> علم</w:t>
            </w:r>
            <w:r w:rsidR="003F7534" w:rsidRPr="007237F6">
              <w:rPr>
                <w:rFonts w:hint="cs"/>
                <w:szCs w:val="22"/>
                <w:rtl/>
              </w:rPr>
              <w:t>ی</w:t>
            </w:r>
            <w:r w:rsidR="003F7534" w:rsidRPr="007237F6">
              <w:rPr>
                <w:szCs w:val="22"/>
                <w:rtl/>
              </w:rPr>
              <w:t xml:space="preserve"> ب</w:t>
            </w:r>
            <w:r w:rsidR="003F7534" w:rsidRPr="007237F6">
              <w:rPr>
                <w:rFonts w:hint="cs"/>
                <w:szCs w:val="22"/>
                <w:rtl/>
              </w:rPr>
              <w:t>ی</w:t>
            </w:r>
            <w:r w:rsidR="003F7534" w:rsidRPr="007237F6">
              <w:rPr>
                <w:rFonts w:hint="eastAsia"/>
                <w:szCs w:val="22"/>
                <w:rtl/>
              </w:rPr>
              <w:t>ن</w:t>
            </w:r>
            <w:r w:rsidR="003F7534" w:rsidRPr="007237F6">
              <w:rPr>
                <w:szCs w:val="22"/>
                <w:rtl/>
              </w:rPr>
              <w:t xml:space="preserve"> الملل</w:t>
            </w:r>
            <w:r w:rsidR="003F7534" w:rsidRPr="007237F6">
              <w:rPr>
                <w:rFonts w:hint="cs"/>
                <w:szCs w:val="22"/>
                <w:rtl/>
              </w:rPr>
              <w:t>ی</w:t>
            </w:r>
            <w:r w:rsidR="003F7534" w:rsidRPr="007237F6">
              <w:rPr>
                <w:szCs w:val="22"/>
                <w:rtl/>
              </w:rPr>
              <w:t xml:space="preserve"> (حداکثر 10 پا</w:t>
            </w:r>
            <w:r w:rsidR="003F7534" w:rsidRPr="007237F6">
              <w:rPr>
                <w:rFonts w:hint="cs"/>
                <w:szCs w:val="22"/>
                <w:rtl/>
              </w:rPr>
              <w:t>ی</w:t>
            </w:r>
            <w:r w:rsidR="003F7534" w:rsidRPr="007237F6">
              <w:rPr>
                <w:rFonts w:hint="eastAsia"/>
                <w:szCs w:val="22"/>
                <w:rtl/>
              </w:rPr>
              <w:t>ه</w:t>
            </w:r>
            <w:r w:rsidR="003F7534" w:rsidRPr="007237F6">
              <w:rPr>
                <w:szCs w:val="22"/>
                <w:rtl/>
              </w:rPr>
              <w:t>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rFonts w:hint="cs"/>
                <w:szCs w:val="22"/>
                <w:shd w:val="clear" w:color="auto" w:fill="FFFFFF" w:themeFill="background1"/>
              </w:rPr>
              <w:sym w:font="Wingdings 2" w:char="F0A3"/>
            </w:r>
          </w:p>
          <w:p w14:paraId="6A506476" w14:textId="77777777" w:rsidR="00312BCC" w:rsidRPr="007237F6" w:rsidRDefault="00312BCC" w:rsidP="005C28B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ماده </w:t>
            </w:r>
            <w:r w:rsidR="007C1688" w:rsidRPr="007237F6">
              <w:rPr>
                <w:rFonts w:hint="cs"/>
                <w:szCs w:val="22"/>
                <w:rtl/>
              </w:rPr>
              <w:t>5</w:t>
            </w:r>
            <w:r w:rsidRPr="007237F6">
              <w:rPr>
                <w:rFonts w:hint="cs"/>
                <w:szCs w:val="22"/>
                <w:rtl/>
              </w:rPr>
              <w:t xml:space="preserve">- </w:t>
            </w:r>
            <w:r w:rsidR="007C1688" w:rsidRPr="007237F6">
              <w:rPr>
                <w:rFonts w:hint="eastAsia"/>
                <w:szCs w:val="22"/>
                <w:rtl/>
              </w:rPr>
              <w:t>بروندادها</w:t>
            </w:r>
            <w:r w:rsidR="007C1688" w:rsidRPr="007237F6">
              <w:rPr>
                <w:szCs w:val="22"/>
                <w:rtl/>
              </w:rPr>
              <w:t xml:space="preserve"> و فعال</w:t>
            </w:r>
            <w:r w:rsidR="007C1688" w:rsidRPr="007237F6">
              <w:rPr>
                <w:rFonts w:hint="cs"/>
                <w:szCs w:val="22"/>
                <w:rtl/>
              </w:rPr>
              <w:t>ی</w:t>
            </w:r>
            <w:r w:rsidR="007C1688" w:rsidRPr="007237F6">
              <w:rPr>
                <w:rFonts w:hint="eastAsia"/>
                <w:szCs w:val="22"/>
                <w:rtl/>
              </w:rPr>
              <w:t>تها</w:t>
            </w:r>
            <w:r w:rsidR="007C1688" w:rsidRPr="007237F6">
              <w:rPr>
                <w:rFonts w:hint="cs"/>
                <w:szCs w:val="22"/>
                <w:rtl/>
              </w:rPr>
              <w:t>ی</w:t>
            </w:r>
            <w:r w:rsidR="007C1688" w:rsidRPr="007237F6">
              <w:rPr>
                <w:szCs w:val="22"/>
                <w:rtl/>
              </w:rPr>
              <w:t xml:space="preserve"> شاخص کاربرد</w:t>
            </w:r>
            <w:r w:rsidR="007C1688" w:rsidRPr="007237F6">
              <w:rPr>
                <w:rFonts w:hint="cs"/>
                <w:szCs w:val="22"/>
                <w:rtl/>
              </w:rPr>
              <w:t>ی</w:t>
            </w:r>
            <w:r w:rsidR="007C1688" w:rsidRPr="007237F6">
              <w:rPr>
                <w:szCs w:val="22"/>
                <w:rtl/>
              </w:rPr>
              <w:t xml:space="preserve"> و توسعه ا</w:t>
            </w:r>
            <w:r w:rsidR="007C1688" w:rsidRPr="007237F6">
              <w:rPr>
                <w:rFonts w:hint="cs"/>
                <w:szCs w:val="22"/>
                <w:rtl/>
              </w:rPr>
              <w:t>ی</w:t>
            </w:r>
            <w:r w:rsidR="007C1688" w:rsidRPr="007237F6">
              <w:rPr>
                <w:szCs w:val="22"/>
                <w:rtl/>
              </w:rPr>
              <w:t xml:space="preserve"> (حداکثر 10 پا</w:t>
            </w:r>
            <w:r w:rsidR="007C1688" w:rsidRPr="007237F6">
              <w:rPr>
                <w:rFonts w:hint="cs"/>
                <w:szCs w:val="22"/>
                <w:rtl/>
              </w:rPr>
              <w:t>ی</w:t>
            </w:r>
            <w:r w:rsidR="007C1688" w:rsidRPr="007237F6">
              <w:rPr>
                <w:rFonts w:hint="eastAsia"/>
                <w:szCs w:val="22"/>
                <w:rtl/>
              </w:rPr>
              <w:t>ه</w:t>
            </w:r>
            <w:r w:rsidR="007C1688" w:rsidRPr="007237F6">
              <w:rPr>
                <w:szCs w:val="22"/>
                <w:rtl/>
              </w:rPr>
              <w:t>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rFonts w:hint="cs"/>
                <w:szCs w:val="22"/>
              </w:rPr>
              <w:sym w:font="Wingdings 2" w:char="F0A3"/>
            </w:r>
          </w:p>
          <w:p w14:paraId="292AE241" w14:textId="77777777" w:rsidR="00312BCC" w:rsidRPr="007237F6" w:rsidRDefault="00312BCC" w:rsidP="005C28B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ماده </w:t>
            </w:r>
            <w:r w:rsidR="007C1688" w:rsidRPr="007237F6">
              <w:rPr>
                <w:rFonts w:hint="cs"/>
                <w:szCs w:val="22"/>
                <w:rtl/>
              </w:rPr>
              <w:t>6</w:t>
            </w:r>
            <w:r w:rsidRPr="007237F6">
              <w:rPr>
                <w:rFonts w:hint="cs"/>
                <w:szCs w:val="22"/>
                <w:rtl/>
              </w:rPr>
              <w:t xml:space="preserve">- </w:t>
            </w:r>
            <w:r w:rsidR="00985D8C" w:rsidRPr="007237F6">
              <w:rPr>
                <w:rFonts w:hint="eastAsia"/>
                <w:szCs w:val="22"/>
                <w:rtl/>
              </w:rPr>
              <w:t>بروندادها</w:t>
            </w:r>
            <w:r w:rsidR="00985D8C" w:rsidRPr="007237F6">
              <w:rPr>
                <w:szCs w:val="22"/>
                <w:rtl/>
              </w:rPr>
              <w:t xml:space="preserve"> و فعال</w:t>
            </w:r>
            <w:r w:rsidR="00985D8C" w:rsidRPr="007237F6">
              <w:rPr>
                <w:rFonts w:hint="cs"/>
                <w:szCs w:val="22"/>
                <w:rtl/>
              </w:rPr>
              <w:t>ی</w:t>
            </w:r>
            <w:r w:rsidR="00985D8C" w:rsidRPr="007237F6">
              <w:rPr>
                <w:rFonts w:hint="eastAsia"/>
                <w:szCs w:val="22"/>
                <w:rtl/>
              </w:rPr>
              <w:t>تها</w:t>
            </w:r>
            <w:r w:rsidR="00985D8C" w:rsidRPr="007237F6">
              <w:rPr>
                <w:rFonts w:hint="cs"/>
                <w:szCs w:val="22"/>
                <w:rtl/>
              </w:rPr>
              <w:t>ی</w:t>
            </w:r>
            <w:r w:rsidR="00985D8C" w:rsidRPr="007237F6">
              <w:rPr>
                <w:szCs w:val="22"/>
                <w:rtl/>
              </w:rPr>
              <w:t xml:space="preserve"> شاخص فناورانه و نوآورانه (حداکثر 10 پا</w:t>
            </w:r>
            <w:r w:rsidR="00985D8C" w:rsidRPr="007237F6">
              <w:rPr>
                <w:rFonts w:hint="cs"/>
                <w:szCs w:val="22"/>
                <w:rtl/>
              </w:rPr>
              <w:t>ی</w:t>
            </w:r>
            <w:r w:rsidR="00985D8C" w:rsidRPr="007237F6">
              <w:rPr>
                <w:rFonts w:hint="eastAsia"/>
                <w:szCs w:val="22"/>
                <w:rtl/>
              </w:rPr>
              <w:t>ه</w:t>
            </w:r>
            <w:r w:rsidR="00985D8C" w:rsidRPr="007237F6">
              <w:rPr>
                <w:szCs w:val="22"/>
                <w:rtl/>
              </w:rPr>
              <w:t>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rFonts w:hint="cs"/>
                <w:szCs w:val="22"/>
              </w:rPr>
              <w:sym w:font="Wingdings 2" w:char="F0A3"/>
            </w:r>
          </w:p>
          <w:p w14:paraId="6D3693DA" w14:textId="77777777" w:rsidR="00312BCC" w:rsidRPr="007237F6" w:rsidRDefault="00312BCC" w:rsidP="005C28B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ماده </w:t>
            </w:r>
            <w:r w:rsidR="007C1688" w:rsidRPr="007237F6">
              <w:rPr>
                <w:rFonts w:hint="cs"/>
                <w:szCs w:val="22"/>
                <w:rtl/>
              </w:rPr>
              <w:t>7</w:t>
            </w:r>
            <w:r w:rsidRPr="007237F6">
              <w:rPr>
                <w:rFonts w:hint="cs"/>
                <w:szCs w:val="22"/>
                <w:rtl/>
              </w:rPr>
              <w:t xml:space="preserve">- </w:t>
            </w:r>
            <w:r w:rsidR="00985D8C" w:rsidRPr="007237F6">
              <w:rPr>
                <w:rFonts w:hint="eastAsia"/>
                <w:szCs w:val="22"/>
                <w:rtl/>
              </w:rPr>
              <w:t>مرجع</w:t>
            </w:r>
            <w:r w:rsidR="00985D8C" w:rsidRPr="007237F6">
              <w:rPr>
                <w:rFonts w:hint="cs"/>
                <w:szCs w:val="22"/>
                <w:rtl/>
              </w:rPr>
              <w:t>ی</w:t>
            </w:r>
            <w:r w:rsidR="00985D8C" w:rsidRPr="007237F6">
              <w:rPr>
                <w:rFonts w:hint="eastAsia"/>
                <w:szCs w:val="22"/>
                <w:rtl/>
              </w:rPr>
              <w:t>ت</w:t>
            </w:r>
            <w:r w:rsidR="00985D8C" w:rsidRPr="007237F6">
              <w:rPr>
                <w:szCs w:val="22"/>
                <w:rtl/>
              </w:rPr>
              <w:t xml:space="preserve"> علم</w:t>
            </w:r>
            <w:r w:rsidR="00985D8C" w:rsidRPr="007237F6">
              <w:rPr>
                <w:rFonts w:hint="cs"/>
                <w:szCs w:val="22"/>
                <w:rtl/>
              </w:rPr>
              <w:t>ی</w:t>
            </w:r>
            <w:r w:rsidR="00985D8C" w:rsidRPr="007237F6">
              <w:rPr>
                <w:szCs w:val="22"/>
                <w:rtl/>
              </w:rPr>
              <w:t xml:space="preserve"> (حداکثر 10 پا</w:t>
            </w:r>
            <w:r w:rsidR="00985D8C" w:rsidRPr="007237F6">
              <w:rPr>
                <w:rFonts w:hint="cs"/>
                <w:szCs w:val="22"/>
                <w:rtl/>
              </w:rPr>
              <w:t>ی</w:t>
            </w:r>
            <w:r w:rsidR="00985D8C" w:rsidRPr="007237F6">
              <w:rPr>
                <w:rFonts w:hint="eastAsia"/>
                <w:szCs w:val="22"/>
                <w:rtl/>
              </w:rPr>
              <w:t>ه</w:t>
            </w:r>
            <w:r w:rsidR="00985D8C" w:rsidRPr="007237F6">
              <w:rPr>
                <w:szCs w:val="22"/>
                <w:rtl/>
              </w:rPr>
              <w:t>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rFonts w:hint="cs"/>
                <w:szCs w:val="22"/>
              </w:rPr>
              <w:sym w:font="Wingdings 2" w:char="F0A3"/>
            </w:r>
          </w:p>
          <w:p w14:paraId="61D313E5" w14:textId="77777777" w:rsidR="00FC7055" w:rsidRPr="007237F6" w:rsidRDefault="00312BCC" w:rsidP="005C28B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ماده </w:t>
            </w:r>
            <w:r w:rsidR="007C1688" w:rsidRPr="007237F6">
              <w:rPr>
                <w:rFonts w:hint="cs"/>
                <w:szCs w:val="22"/>
                <w:rtl/>
              </w:rPr>
              <w:t>8</w:t>
            </w:r>
            <w:r w:rsidRPr="007237F6">
              <w:rPr>
                <w:rFonts w:hint="cs"/>
                <w:szCs w:val="22"/>
                <w:rtl/>
              </w:rPr>
              <w:t xml:space="preserve">- </w:t>
            </w:r>
            <w:r w:rsidR="00EB3E88" w:rsidRPr="007237F6">
              <w:rPr>
                <w:rFonts w:hint="eastAsia"/>
                <w:szCs w:val="22"/>
                <w:rtl/>
              </w:rPr>
              <w:t>مد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rFonts w:hint="eastAsia"/>
                <w:szCs w:val="22"/>
                <w:rtl/>
              </w:rPr>
              <w:t>ر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rFonts w:hint="eastAsia"/>
                <w:szCs w:val="22"/>
                <w:rtl/>
              </w:rPr>
              <w:t>ت</w:t>
            </w:r>
            <w:r w:rsidR="00EB3E88" w:rsidRPr="007237F6">
              <w:rPr>
                <w:szCs w:val="22"/>
                <w:rtl/>
              </w:rPr>
              <w:t xml:space="preserve"> اجرائ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szCs w:val="22"/>
                <w:rtl/>
              </w:rPr>
              <w:t xml:space="preserve"> و نشر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rFonts w:hint="eastAsia"/>
                <w:szCs w:val="22"/>
                <w:rtl/>
              </w:rPr>
              <w:t>ه</w:t>
            </w:r>
            <w:r w:rsidR="00EB3E88" w:rsidRPr="007237F6">
              <w:rPr>
                <w:szCs w:val="22"/>
                <w:rtl/>
              </w:rPr>
              <w:t xml:space="preserve"> ها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szCs w:val="22"/>
                <w:rtl/>
              </w:rPr>
              <w:t xml:space="preserve"> علم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szCs w:val="22"/>
                <w:rtl/>
              </w:rPr>
              <w:t xml:space="preserve"> (حداکثر 5 پا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rFonts w:hint="eastAsia"/>
                <w:szCs w:val="22"/>
                <w:rtl/>
              </w:rPr>
              <w:t>ه</w:t>
            </w:r>
            <w:r w:rsidR="00EB3E88" w:rsidRPr="007237F6">
              <w:rPr>
                <w:szCs w:val="22"/>
                <w:rtl/>
              </w:rPr>
              <w:t>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rFonts w:hint="cs"/>
                <w:szCs w:val="22"/>
              </w:rPr>
              <w:sym w:font="Wingdings 2" w:char="F0A3"/>
            </w:r>
          </w:p>
          <w:p w14:paraId="79AF2236" w14:textId="77777777" w:rsidR="00985D8C" w:rsidRPr="007237F6" w:rsidRDefault="00985D8C" w:rsidP="005C28B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ماده 9- </w:t>
            </w:r>
            <w:r w:rsidR="00EB3E88" w:rsidRPr="007237F6">
              <w:rPr>
                <w:rFonts w:hint="eastAsia"/>
                <w:szCs w:val="22"/>
                <w:rtl/>
              </w:rPr>
              <w:t>امت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rFonts w:hint="eastAsia"/>
                <w:szCs w:val="22"/>
                <w:rtl/>
              </w:rPr>
              <w:t>ازها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szCs w:val="22"/>
                <w:rtl/>
              </w:rPr>
              <w:t xml:space="preserve"> ذخ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rFonts w:hint="eastAsia"/>
                <w:szCs w:val="22"/>
                <w:rtl/>
              </w:rPr>
              <w:t>ره</w:t>
            </w:r>
            <w:r w:rsidR="00EB3E88" w:rsidRPr="007237F6">
              <w:rPr>
                <w:szCs w:val="22"/>
                <w:rtl/>
              </w:rPr>
              <w:t xml:space="preserve"> شده (حداکثر 5 پا</w:t>
            </w:r>
            <w:r w:rsidR="00EB3E88" w:rsidRPr="007237F6">
              <w:rPr>
                <w:rFonts w:hint="cs"/>
                <w:szCs w:val="22"/>
                <w:rtl/>
              </w:rPr>
              <w:t>ی</w:t>
            </w:r>
            <w:r w:rsidR="00EB3E88" w:rsidRPr="007237F6">
              <w:rPr>
                <w:rFonts w:hint="eastAsia"/>
                <w:szCs w:val="22"/>
                <w:rtl/>
              </w:rPr>
              <w:t>ه</w:t>
            </w:r>
            <w:r w:rsidR="00EB3E88" w:rsidRPr="007237F6">
              <w:rPr>
                <w:szCs w:val="22"/>
                <w:rtl/>
              </w:rPr>
              <w:t>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rFonts w:hint="cs"/>
                <w:szCs w:val="22"/>
              </w:rPr>
              <w:sym w:font="Wingdings 2" w:char="F0A3"/>
            </w:r>
          </w:p>
        </w:tc>
      </w:tr>
      <w:tr w:rsidR="004062D7" w:rsidRPr="003E12D2" w14:paraId="01B0414D" w14:textId="77777777" w:rsidTr="00986116">
        <w:trPr>
          <w:trHeight w:val="416"/>
        </w:trPr>
        <w:tc>
          <w:tcPr>
            <w:tcW w:w="9912" w:type="dxa"/>
            <w:gridSpan w:val="3"/>
          </w:tcPr>
          <w:p w14:paraId="47FAF5B0" w14:textId="77777777" w:rsidR="004062D7" w:rsidRPr="007237F6" w:rsidRDefault="004062D7" w:rsidP="004062D7">
            <w:pPr>
              <w:pStyle w:val="aa"/>
              <w:rPr>
                <w:szCs w:val="22"/>
                <w:rtl/>
                <w:lang w:bidi="fa-IR"/>
              </w:rPr>
            </w:pPr>
            <w:r w:rsidRPr="007237F6">
              <w:rPr>
                <w:rFonts w:hint="cs"/>
                <w:szCs w:val="22"/>
                <w:rtl/>
              </w:rPr>
              <w:t>پایه های تشویقی اخذ شده قبلی در ماده درخواستی:</w:t>
            </w:r>
          </w:p>
        </w:tc>
      </w:tr>
      <w:tr w:rsidR="004062D7" w:rsidRPr="003E12D2" w14:paraId="717E3221" w14:textId="77777777" w:rsidTr="00986116">
        <w:trPr>
          <w:trHeight w:val="421"/>
        </w:trPr>
        <w:tc>
          <w:tcPr>
            <w:tcW w:w="3816" w:type="dxa"/>
            <w:gridSpan w:val="2"/>
          </w:tcPr>
          <w:p w14:paraId="61C5CAB6" w14:textId="77777777" w:rsidR="004062D7" w:rsidRPr="007237F6" w:rsidRDefault="004062D7" w:rsidP="004062D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شماره بند درخواستی:</w:t>
            </w:r>
            <w:r w:rsidR="00A87819" w:rsidRPr="007237F6">
              <w:rPr>
                <w:rFonts w:hint="cs"/>
                <w:szCs w:val="22"/>
                <w:rtl/>
              </w:rPr>
              <w:t xml:space="preserve"> </w:t>
            </w:r>
          </w:p>
        </w:tc>
        <w:tc>
          <w:tcPr>
            <w:tcW w:w="6096" w:type="dxa"/>
          </w:tcPr>
          <w:p w14:paraId="7BFE9A9B" w14:textId="77777777" w:rsidR="004062D7" w:rsidRPr="007237F6" w:rsidRDefault="004062D7" w:rsidP="004062D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پایه های تشویقی اخذ شده قبلی در بند درخواستی:</w:t>
            </w:r>
          </w:p>
        </w:tc>
      </w:tr>
      <w:tr w:rsidR="004062D7" w:rsidRPr="003E12D2" w14:paraId="484EA505" w14:textId="77777777" w:rsidTr="00986116">
        <w:trPr>
          <w:trHeight w:val="413"/>
        </w:trPr>
        <w:tc>
          <w:tcPr>
            <w:tcW w:w="3816" w:type="dxa"/>
            <w:gridSpan w:val="2"/>
          </w:tcPr>
          <w:p w14:paraId="115605B7" w14:textId="77777777" w:rsidR="004062D7" w:rsidRPr="007237F6" w:rsidRDefault="004062D7" w:rsidP="004062D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تبصره ماده/بند درخواستی:</w:t>
            </w:r>
            <w:r w:rsidR="00A87819" w:rsidRPr="007237F6">
              <w:rPr>
                <w:rFonts w:hint="cs"/>
                <w:szCs w:val="22"/>
                <w:rtl/>
              </w:rPr>
              <w:t xml:space="preserve"> </w:t>
            </w:r>
          </w:p>
        </w:tc>
        <w:tc>
          <w:tcPr>
            <w:tcW w:w="6096" w:type="dxa"/>
          </w:tcPr>
          <w:p w14:paraId="2C25FC59" w14:textId="77777777" w:rsidR="004062D7" w:rsidRPr="007237F6" w:rsidRDefault="004062D7" w:rsidP="004062D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پایه های تشویقی اخذ شده قبلی در تبصره ماده/بند درخواستی:</w:t>
            </w:r>
          </w:p>
        </w:tc>
      </w:tr>
      <w:tr w:rsidR="004062D7" w:rsidRPr="003E12D2" w14:paraId="11ADAD9A" w14:textId="77777777" w:rsidTr="009277E0">
        <w:trPr>
          <w:trHeight w:val="687"/>
        </w:trPr>
        <w:tc>
          <w:tcPr>
            <w:tcW w:w="9912" w:type="dxa"/>
            <w:gridSpan w:val="3"/>
          </w:tcPr>
          <w:p w14:paraId="0C1D7D9F" w14:textId="77777777" w:rsidR="004062D7" w:rsidRPr="007237F6" w:rsidRDefault="004062D7" w:rsidP="004062D7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عنوان و توضیحات مدارک پیوستی:</w:t>
            </w:r>
          </w:p>
          <w:p w14:paraId="6268F734" w14:textId="77777777" w:rsidR="004062D7" w:rsidRPr="009277E0" w:rsidRDefault="004062D7" w:rsidP="004062D7">
            <w:pPr>
              <w:pStyle w:val="aa"/>
              <w:rPr>
                <w:sz w:val="20"/>
                <w:szCs w:val="20"/>
                <w:rtl/>
              </w:rPr>
            </w:pPr>
          </w:p>
          <w:p w14:paraId="6FE079CD" w14:textId="77777777" w:rsidR="004062D7" w:rsidRPr="009277E0" w:rsidRDefault="004062D7" w:rsidP="004062D7">
            <w:pPr>
              <w:pStyle w:val="aa"/>
              <w:rPr>
                <w:sz w:val="20"/>
                <w:szCs w:val="20"/>
                <w:rtl/>
              </w:rPr>
            </w:pPr>
          </w:p>
        </w:tc>
      </w:tr>
    </w:tbl>
    <w:p w14:paraId="4EE9B7CC" w14:textId="77777777" w:rsidR="004C2F55" w:rsidRPr="00986116" w:rsidRDefault="004C2F55" w:rsidP="009277E0">
      <w:pPr>
        <w:bidi w:val="0"/>
        <w:spacing w:before="240"/>
        <w:jc w:val="center"/>
        <w:rPr>
          <w:b/>
          <w:bCs/>
          <w:sz w:val="20"/>
          <w:szCs w:val="22"/>
        </w:rPr>
      </w:pPr>
      <w:r w:rsidRPr="00986116">
        <w:rPr>
          <w:rFonts w:hint="cs"/>
          <w:b/>
          <w:bCs/>
          <w:sz w:val="20"/>
          <w:szCs w:val="22"/>
          <w:rtl/>
        </w:rPr>
        <w:t>کمیته ترفیع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71"/>
        <w:gridCol w:w="5241"/>
      </w:tblGrid>
      <w:tr w:rsidR="00053D3D" w14:paraId="7E9861FF" w14:textId="77777777" w:rsidTr="004C2F55">
        <w:tc>
          <w:tcPr>
            <w:tcW w:w="4671" w:type="dxa"/>
          </w:tcPr>
          <w:p w14:paraId="773CF88E" w14:textId="77777777" w:rsidR="00053D3D" w:rsidRPr="009277E0" w:rsidRDefault="00053D3D" w:rsidP="0043128F">
            <w:pPr>
              <w:pStyle w:val="aa"/>
              <w:rPr>
                <w:sz w:val="20"/>
                <w:szCs w:val="20"/>
                <w:rtl/>
              </w:rPr>
            </w:pPr>
            <w:r w:rsidRPr="009277E0">
              <w:rPr>
                <w:rFonts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5241" w:type="dxa"/>
            <w:vMerge w:val="restart"/>
          </w:tcPr>
          <w:p w14:paraId="79184B8E" w14:textId="77777777" w:rsidR="004C2F55" w:rsidRPr="007237F6" w:rsidRDefault="004C2F55" w:rsidP="004C2F55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ا</w:t>
            </w:r>
            <w:r w:rsidRPr="007237F6">
              <w:rPr>
                <w:szCs w:val="22"/>
                <w:rtl/>
              </w:rPr>
              <w:t>عضا</w:t>
            </w:r>
            <w:r w:rsidRPr="007237F6">
              <w:rPr>
                <w:rFonts w:hint="cs"/>
                <w:szCs w:val="22"/>
                <w:rtl/>
              </w:rPr>
              <w:t>ی</w:t>
            </w:r>
            <w:r w:rsidRPr="007237F6">
              <w:rPr>
                <w:szCs w:val="22"/>
                <w:rtl/>
              </w:rPr>
              <w:t xml:space="preserve"> کم</w:t>
            </w:r>
            <w:r w:rsidRPr="007237F6">
              <w:rPr>
                <w:rFonts w:hint="cs"/>
                <w:szCs w:val="22"/>
                <w:rtl/>
              </w:rPr>
              <w:t>ی</w:t>
            </w:r>
            <w:r w:rsidRPr="007237F6">
              <w:rPr>
                <w:rFonts w:hint="eastAsia"/>
                <w:szCs w:val="22"/>
                <w:rtl/>
              </w:rPr>
              <w:t>ته</w:t>
            </w:r>
            <w:r w:rsidRPr="007237F6">
              <w:rPr>
                <w:szCs w:val="22"/>
                <w:rtl/>
              </w:rPr>
              <w:t xml:space="preserve"> ترف</w:t>
            </w:r>
            <w:r w:rsidRPr="007237F6">
              <w:rPr>
                <w:rFonts w:hint="cs"/>
                <w:szCs w:val="22"/>
                <w:rtl/>
              </w:rPr>
              <w:t>ی</w:t>
            </w:r>
            <w:r w:rsidRPr="007237F6">
              <w:rPr>
                <w:rFonts w:hint="eastAsia"/>
                <w:szCs w:val="22"/>
                <w:rtl/>
              </w:rPr>
              <w:t>ع</w:t>
            </w:r>
            <w:r w:rsidRPr="007237F6">
              <w:rPr>
                <w:szCs w:val="22"/>
                <w:rtl/>
              </w:rPr>
              <w:t xml:space="preserve"> </w:t>
            </w:r>
            <w:r w:rsidRPr="007237F6">
              <w:rPr>
                <w:rFonts w:hint="cs"/>
                <w:szCs w:val="22"/>
                <w:rtl/>
              </w:rPr>
              <w:t>دانشگاه و امضا:</w:t>
            </w:r>
          </w:p>
          <w:p w14:paraId="34177D0C" w14:textId="77777777" w:rsidR="004C2F55" w:rsidRPr="007237F6" w:rsidRDefault="004C2F55" w:rsidP="004C2F55">
            <w:pPr>
              <w:pStyle w:val="aa"/>
              <w:numPr>
                <w:ilvl w:val="0"/>
                <w:numId w:val="58"/>
              </w:numPr>
              <w:ind w:left="455" w:hanging="142"/>
              <w:rPr>
                <w:szCs w:val="22"/>
              </w:rPr>
            </w:pPr>
            <w:r w:rsidRPr="007237F6">
              <w:rPr>
                <w:szCs w:val="22"/>
                <w:rtl/>
              </w:rPr>
              <w:t>رئيس دانشگاه يا نماينده ايشان</w:t>
            </w:r>
            <w:r w:rsidRPr="007237F6">
              <w:rPr>
                <w:rFonts w:hint="cs"/>
                <w:szCs w:val="22"/>
                <w:rtl/>
              </w:rPr>
              <w:t>:</w:t>
            </w:r>
          </w:p>
          <w:p w14:paraId="042515F2" w14:textId="77777777" w:rsidR="004C2F55" w:rsidRPr="007237F6" w:rsidRDefault="004C2F55" w:rsidP="004C2F55">
            <w:pPr>
              <w:pStyle w:val="aa"/>
              <w:ind w:left="720"/>
              <w:rPr>
                <w:szCs w:val="22"/>
                <w:rtl/>
              </w:rPr>
            </w:pPr>
          </w:p>
          <w:p w14:paraId="1DC79D90" w14:textId="77777777" w:rsidR="004C2F55" w:rsidRPr="007237F6" w:rsidRDefault="004C2F55" w:rsidP="004C2F55">
            <w:pPr>
              <w:pStyle w:val="aa"/>
              <w:numPr>
                <w:ilvl w:val="0"/>
                <w:numId w:val="58"/>
              </w:numPr>
              <w:rPr>
                <w:szCs w:val="22"/>
              </w:rPr>
            </w:pPr>
            <w:r w:rsidRPr="007237F6">
              <w:rPr>
                <w:szCs w:val="22"/>
                <w:rtl/>
              </w:rPr>
              <w:t>معاون</w:t>
            </w:r>
            <w:r w:rsidRPr="007237F6">
              <w:rPr>
                <w:rFonts w:hint="cs"/>
                <w:szCs w:val="22"/>
                <w:rtl/>
              </w:rPr>
              <w:t>ت آموزشی و</w:t>
            </w:r>
            <w:r w:rsidRPr="007237F6">
              <w:rPr>
                <w:szCs w:val="22"/>
                <w:rtl/>
              </w:rPr>
              <w:t xml:space="preserve"> پژوهش</w:t>
            </w:r>
            <w:r w:rsidRPr="007237F6">
              <w:rPr>
                <w:rFonts w:hint="cs"/>
                <w:szCs w:val="22"/>
                <w:rtl/>
              </w:rPr>
              <w:t>ی</w:t>
            </w:r>
            <w:r w:rsidRPr="007237F6">
              <w:rPr>
                <w:szCs w:val="22"/>
                <w:rtl/>
              </w:rPr>
              <w:t xml:space="preserve"> دانشگاه</w:t>
            </w:r>
            <w:r w:rsidRPr="007237F6">
              <w:rPr>
                <w:rFonts w:hint="cs"/>
                <w:szCs w:val="22"/>
                <w:rtl/>
              </w:rPr>
              <w:t>:</w:t>
            </w:r>
          </w:p>
          <w:p w14:paraId="0DF45D14" w14:textId="77777777" w:rsidR="004C2F55" w:rsidRPr="007237F6" w:rsidRDefault="004C2F55" w:rsidP="004C2F55">
            <w:pPr>
              <w:pStyle w:val="aa"/>
              <w:ind w:left="720"/>
              <w:rPr>
                <w:szCs w:val="22"/>
                <w:rtl/>
              </w:rPr>
            </w:pPr>
          </w:p>
          <w:p w14:paraId="72A391D8" w14:textId="77777777" w:rsidR="004C2F55" w:rsidRPr="007237F6" w:rsidRDefault="004C2F55" w:rsidP="004C2F55">
            <w:pPr>
              <w:pStyle w:val="aa"/>
              <w:numPr>
                <w:ilvl w:val="0"/>
                <w:numId w:val="58"/>
              </w:numPr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عضو حقیقی </w:t>
            </w:r>
          </w:p>
          <w:p w14:paraId="081EF38C" w14:textId="77777777" w:rsidR="004C2F55" w:rsidRPr="007237F6" w:rsidRDefault="004C2F55" w:rsidP="004C2F55">
            <w:pPr>
              <w:pStyle w:val="aa"/>
              <w:ind w:left="720"/>
              <w:rPr>
                <w:szCs w:val="22"/>
                <w:rtl/>
              </w:rPr>
            </w:pPr>
          </w:p>
          <w:p w14:paraId="267200E0" w14:textId="77777777" w:rsidR="004C2F55" w:rsidRPr="007237F6" w:rsidRDefault="004C2F55" w:rsidP="009277E0">
            <w:pPr>
              <w:pStyle w:val="aa"/>
              <w:numPr>
                <w:ilvl w:val="0"/>
                <w:numId w:val="58"/>
              </w:numPr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عضو حقیقی</w:t>
            </w:r>
          </w:p>
        </w:tc>
      </w:tr>
      <w:tr w:rsidR="00053D3D" w14:paraId="5BEDF109" w14:textId="77777777" w:rsidTr="009277E0">
        <w:trPr>
          <w:trHeight w:val="2711"/>
        </w:trPr>
        <w:tc>
          <w:tcPr>
            <w:tcW w:w="4671" w:type="dxa"/>
          </w:tcPr>
          <w:p w14:paraId="36F45E8F" w14:textId="77777777" w:rsidR="00053D3D" w:rsidRPr="007237F6" w:rsidRDefault="00053D3D" w:rsidP="004C2F55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نظر کمیته </w:t>
            </w:r>
            <w:r w:rsidR="004C2F55" w:rsidRPr="007237F6">
              <w:rPr>
                <w:rFonts w:hint="cs"/>
                <w:szCs w:val="22"/>
                <w:rtl/>
              </w:rPr>
              <w:t>ترفیع دانشگاه</w:t>
            </w:r>
            <w:r w:rsidRPr="007237F6">
              <w:rPr>
                <w:rFonts w:hint="cs"/>
                <w:szCs w:val="22"/>
                <w:rtl/>
              </w:rPr>
              <w:t>:   تأیید</w:t>
            </w:r>
            <w:r w:rsidRPr="007237F6">
              <w:rPr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  <w:r w:rsidRPr="007237F6">
              <w:rPr>
                <w:szCs w:val="22"/>
                <w:rtl/>
              </w:rPr>
              <w:t xml:space="preserve">  </w:t>
            </w:r>
            <w:r w:rsidRPr="007237F6">
              <w:rPr>
                <w:rFonts w:hint="cs"/>
                <w:szCs w:val="22"/>
                <w:rtl/>
              </w:rPr>
              <w:t xml:space="preserve">     عدم تأیید</w:t>
            </w:r>
            <w:r w:rsidR="004C2F55" w:rsidRPr="007237F6">
              <w:rPr>
                <w:rFonts w:hint="cs"/>
                <w:szCs w:val="22"/>
                <w:rtl/>
              </w:rPr>
              <w:t xml:space="preserve"> و ارجاع به متقاضی جهت تکمیل</w:t>
            </w:r>
            <w:r w:rsidRPr="007237F6">
              <w:rPr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</w:p>
          <w:p w14:paraId="57DC7594" w14:textId="77777777" w:rsidR="00053D3D" w:rsidRPr="007237F6" w:rsidRDefault="00053D3D" w:rsidP="004C2798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دلایل عدم تأیید:</w:t>
            </w:r>
          </w:p>
          <w:p w14:paraId="3F97A29B" w14:textId="77777777" w:rsidR="00053D3D" w:rsidRPr="007237F6" w:rsidRDefault="00053D3D" w:rsidP="004C2798">
            <w:pPr>
              <w:pStyle w:val="aa"/>
              <w:rPr>
                <w:szCs w:val="22"/>
                <w:rtl/>
                <w:lang w:bidi="fa-IR"/>
              </w:rPr>
            </w:pPr>
          </w:p>
          <w:p w14:paraId="3745E71B" w14:textId="77777777" w:rsidR="004C2F55" w:rsidRPr="007237F6" w:rsidRDefault="004C2F55" w:rsidP="004C2798">
            <w:pPr>
              <w:pStyle w:val="aa"/>
              <w:rPr>
                <w:szCs w:val="22"/>
                <w:rtl/>
                <w:lang w:bidi="fa-IR"/>
              </w:rPr>
            </w:pPr>
          </w:p>
          <w:p w14:paraId="0FBFC5A3" w14:textId="77777777" w:rsidR="00053D3D" w:rsidRPr="007237F6" w:rsidRDefault="00053D3D" w:rsidP="004C2F55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هیچکدام از مستندات مورد درخواست در پایه</w:t>
            </w:r>
            <w:r w:rsidR="004C2F55" w:rsidRPr="007237F6">
              <w:rPr>
                <w:rFonts w:hint="cs"/>
                <w:szCs w:val="22"/>
                <w:rtl/>
              </w:rPr>
              <w:t>‌</w:t>
            </w:r>
            <w:r w:rsidRPr="007237F6">
              <w:rPr>
                <w:rFonts w:hint="cs"/>
                <w:szCs w:val="22"/>
                <w:rtl/>
              </w:rPr>
              <w:t>های استحقاقی و تشویقی متقاضی در سنوات قبل استفاده نشده است.</w:t>
            </w:r>
          </w:p>
          <w:p w14:paraId="4B0DB4FD" w14:textId="77777777" w:rsidR="00053D3D" w:rsidRPr="007237F6" w:rsidRDefault="00053D3D" w:rsidP="004C2798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تأیید</w:t>
            </w:r>
            <w:r w:rsidRPr="007237F6">
              <w:rPr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  <w:r w:rsidRPr="007237F6">
              <w:rPr>
                <w:szCs w:val="22"/>
                <w:rtl/>
              </w:rPr>
              <w:t xml:space="preserve">  </w:t>
            </w:r>
            <w:r w:rsidRPr="007237F6">
              <w:rPr>
                <w:rFonts w:hint="cs"/>
                <w:szCs w:val="22"/>
                <w:rtl/>
              </w:rPr>
              <w:t xml:space="preserve">     عدم تأیید</w:t>
            </w:r>
            <w:r w:rsidRPr="007237F6">
              <w:rPr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</w:p>
        </w:tc>
        <w:tc>
          <w:tcPr>
            <w:tcW w:w="5241" w:type="dxa"/>
            <w:vMerge/>
          </w:tcPr>
          <w:p w14:paraId="67E51F48" w14:textId="77777777" w:rsidR="00053D3D" w:rsidRPr="007237F6" w:rsidRDefault="00053D3D" w:rsidP="00D104CB">
            <w:pPr>
              <w:pStyle w:val="aa"/>
              <w:spacing w:line="336" w:lineRule="auto"/>
              <w:rPr>
                <w:szCs w:val="22"/>
                <w:rtl/>
              </w:rPr>
            </w:pPr>
          </w:p>
        </w:tc>
      </w:tr>
      <w:tr w:rsidR="00F3606F" w14:paraId="5420AD9C" w14:textId="77777777" w:rsidTr="004C2F55">
        <w:trPr>
          <w:trHeight w:val="1982"/>
        </w:trPr>
        <w:tc>
          <w:tcPr>
            <w:tcW w:w="4671" w:type="dxa"/>
          </w:tcPr>
          <w:p w14:paraId="5244C4FA" w14:textId="77777777" w:rsidR="00F3606F" w:rsidRPr="007237F6" w:rsidRDefault="004C2F55" w:rsidP="004C2F55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دبیر کمیته ترفیع دانشگاه</w:t>
            </w:r>
          </w:p>
          <w:p w14:paraId="33459B70" w14:textId="77777777" w:rsidR="004C2F55" w:rsidRPr="007237F6" w:rsidRDefault="004C2F55" w:rsidP="005F491C">
            <w:pPr>
              <w:pStyle w:val="aa"/>
              <w:rPr>
                <w:szCs w:val="22"/>
                <w:rtl/>
              </w:rPr>
            </w:pPr>
          </w:p>
          <w:p w14:paraId="1068F1C1" w14:textId="77777777" w:rsidR="00E22CDF" w:rsidRPr="007237F6" w:rsidRDefault="00E22CDF" w:rsidP="005F491C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    نام</w:t>
            </w:r>
            <w:r w:rsidR="004C2F55" w:rsidRPr="007237F6">
              <w:rPr>
                <w:rFonts w:hint="cs"/>
                <w:szCs w:val="22"/>
                <w:rtl/>
              </w:rPr>
              <w:t xml:space="preserve"> و نام خانوادگی</w:t>
            </w:r>
            <w:r w:rsidRPr="007237F6">
              <w:rPr>
                <w:rFonts w:hint="cs"/>
                <w:szCs w:val="22"/>
                <w:rtl/>
              </w:rPr>
              <w:t>:</w:t>
            </w:r>
          </w:p>
          <w:p w14:paraId="250F3954" w14:textId="77777777" w:rsidR="004C2F55" w:rsidRPr="007237F6" w:rsidRDefault="004C2F55" w:rsidP="005F491C">
            <w:pPr>
              <w:pStyle w:val="aa"/>
              <w:rPr>
                <w:szCs w:val="22"/>
                <w:rtl/>
              </w:rPr>
            </w:pPr>
          </w:p>
          <w:p w14:paraId="5417188A" w14:textId="77777777" w:rsidR="00A308F2" w:rsidRPr="007237F6" w:rsidRDefault="00E22CDF" w:rsidP="00E22CDF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    </w:t>
            </w:r>
            <w:r w:rsidR="00A308F2" w:rsidRPr="007237F6">
              <w:rPr>
                <w:rFonts w:hint="cs"/>
                <w:szCs w:val="22"/>
                <w:rtl/>
              </w:rPr>
              <w:t>تاریخ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="00A308F2" w:rsidRPr="007237F6">
              <w:rPr>
                <w:rFonts w:hint="cs"/>
                <w:szCs w:val="22"/>
                <w:rtl/>
              </w:rPr>
              <w:t>و امضا:</w:t>
            </w:r>
          </w:p>
        </w:tc>
        <w:tc>
          <w:tcPr>
            <w:tcW w:w="5241" w:type="dxa"/>
          </w:tcPr>
          <w:p w14:paraId="15155BD9" w14:textId="77777777" w:rsidR="00162D7E" w:rsidRPr="007237F6" w:rsidRDefault="00162D7E" w:rsidP="005F491C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استعلامات</w:t>
            </w:r>
            <w:r w:rsidR="00471F63" w:rsidRPr="007237F6">
              <w:rPr>
                <w:rFonts w:hint="cs"/>
                <w:szCs w:val="22"/>
                <w:rtl/>
              </w:rPr>
              <w:t xml:space="preserve"> مربوط به</w:t>
            </w:r>
            <w:r w:rsidRPr="007237F6">
              <w:rPr>
                <w:rFonts w:hint="cs"/>
                <w:szCs w:val="22"/>
                <w:rtl/>
              </w:rPr>
              <w:t xml:space="preserve"> ماده/بند/تبصره انجام و به پیوست می باشد </w:t>
            </w:r>
            <w:r w:rsidRPr="007237F6">
              <w:rPr>
                <w:szCs w:val="22"/>
              </w:rPr>
              <w:sym w:font="Wingdings 2" w:char="F0A3"/>
            </w:r>
          </w:p>
          <w:p w14:paraId="6F715504" w14:textId="77777777" w:rsidR="004752FA" w:rsidRPr="007237F6" w:rsidRDefault="004752FA" w:rsidP="005F491C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حضور تمام وقت متقاضی مورد تأیید است</w:t>
            </w:r>
            <w:r w:rsidR="003D421A" w:rsidRPr="007237F6">
              <w:rPr>
                <w:rFonts w:hint="cs"/>
                <w:szCs w:val="22"/>
                <w:rtl/>
              </w:rPr>
              <w:t xml:space="preserve"> (بند 1 ماده 10)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</w:p>
          <w:p w14:paraId="69D77BB4" w14:textId="77777777" w:rsidR="004752FA" w:rsidRPr="007237F6" w:rsidRDefault="004752FA" w:rsidP="005F491C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متقاضی پایه استحقاقی سالانه دریافت کرده است</w:t>
            </w:r>
            <w:r w:rsidR="003D421A" w:rsidRPr="007237F6">
              <w:rPr>
                <w:rFonts w:hint="cs"/>
                <w:szCs w:val="22"/>
                <w:rtl/>
              </w:rPr>
              <w:t xml:space="preserve"> (بند 1 ماده 10)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</w:p>
          <w:p w14:paraId="0AB18EF9" w14:textId="77777777" w:rsidR="00F3606F" w:rsidRPr="007237F6" w:rsidRDefault="00712E48" w:rsidP="003D421A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صفحه خانگی در وبگاه دانشگاه بروز شده است</w:t>
            </w:r>
            <w:r w:rsidR="003D421A" w:rsidRPr="007237F6">
              <w:rPr>
                <w:rFonts w:hint="cs"/>
                <w:szCs w:val="22"/>
                <w:rtl/>
              </w:rPr>
              <w:t xml:space="preserve"> (بند 3 ماده 10)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</w:p>
          <w:p w14:paraId="58C68D1E" w14:textId="77777777" w:rsidR="00F3606F" w:rsidRPr="007237F6" w:rsidRDefault="00184F2F" w:rsidP="003D421A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کارنامه الکترونیکی در درگاه دانا بروز شده است</w:t>
            </w:r>
            <w:r w:rsidR="003D421A" w:rsidRPr="007237F6">
              <w:rPr>
                <w:rFonts w:hint="cs"/>
                <w:szCs w:val="22"/>
                <w:rtl/>
              </w:rPr>
              <w:t xml:space="preserve"> (بند 3 ماده 10)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</w:p>
        </w:tc>
      </w:tr>
    </w:tbl>
    <w:p w14:paraId="04B1213A" w14:textId="77777777" w:rsidR="004C2F55" w:rsidRPr="00986116" w:rsidRDefault="004C2F55" w:rsidP="004C2F55">
      <w:pPr>
        <w:bidi w:val="0"/>
        <w:jc w:val="center"/>
        <w:rPr>
          <w:b/>
          <w:bCs/>
          <w:sz w:val="20"/>
          <w:szCs w:val="22"/>
        </w:rPr>
      </w:pPr>
      <w:r>
        <w:rPr>
          <w:rFonts w:hint="cs"/>
          <w:b/>
          <w:bCs/>
          <w:sz w:val="20"/>
          <w:szCs w:val="22"/>
          <w:rtl/>
        </w:rPr>
        <w:lastRenderedPageBreak/>
        <w:t>شورای ترفیع دانشگاه شهید باهنر کرمان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76"/>
        <w:gridCol w:w="5236"/>
      </w:tblGrid>
      <w:tr w:rsidR="004C2F55" w:rsidRPr="00986116" w14:paraId="37724458" w14:textId="77777777" w:rsidTr="009277E0">
        <w:tc>
          <w:tcPr>
            <w:tcW w:w="4676" w:type="dxa"/>
          </w:tcPr>
          <w:p w14:paraId="1A546299" w14:textId="77777777" w:rsidR="004C2F55" w:rsidRPr="007237F6" w:rsidRDefault="004C2F55" w:rsidP="009277E0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نظر </w:t>
            </w:r>
            <w:r w:rsidR="009277E0" w:rsidRPr="007237F6">
              <w:rPr>
                <w:rFonts w:hint="cs"/>
                <w:szCs w:val="22"/>
                <w:rtl/>
              </w:rPr>
              <w:t>شورا</w:t>
            </w:r>
            <w:r w:rsidRPr="007237F6">
              <w:rPr>
                <w:rFonts w:hint="cs"/>
                <w:szCs w:val="22"/>
                <w:rtl/>
              </w:rPr>
              <w:t>:</w:t>
            </w:r>
          </w:p>
          <w:p w14:paraId="325747B9" w14:textId="77777777" w:rsidR="004C2F55" w:rsidRPr="007237F6" w:rsidRDefault="004C2F55" w:rsidP="00AD658A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تأیید</w:t>
            </w:r>
            <w:r w:rsidRPr="007237F6">
              <w:rPr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  <w:r w:rsidRPr="007237F6">
              <w:rPr>
                <w:szCs w:val="22"/>
                <w:rtl/>
              </w:rPr>
              <w:t xml:space="preserve"> </w:t>
            </w:r>
          </w:p>
          <w:p w14:paraId="59674A44" w14:textId="77777777" w:rsidR="004C2F55" w:rsidRPr="007237F6" w:rsidRDefault="004C2F55" w:rsidP="00AD658A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توضیحات:</w:t>
            </w:r>
          </w:p>
          <w:p w14:paraId="6A98E62C" w14:textId="77777777" w:rsidR="009277E0" w:rsidRPr="007237F6" w:rsidRDefault="009277E0" w:rsidP="00AD658A">
            <w:pPr>
              <w:pStyle w:val="aa"/>
              <w:rPr>
                <w:szCs w:val="22"/>
                <w:rtl/>
              </w:rPr>
            </w:pPr>
          </w:p>
          <w:p w14:paraId="06C30D2A" w14:textId="77777777" w:rsidR="009277E0" w:rsidRPr="007237F6" w:rsidRDefault="009277E0" w:rsidP="00AD658A">
            <w:pPr>
              <w:pStyle w:val="aa"/>
              <w:rPr>
                <w:szCs w:val="22"/>
                <w:rtl/>
              </w:rPr>
            </w:pPr>
          </w:p>
          <w:p w14:paraId="03DCBC4F" w14:textId="77777777" w:rsidR="004C2F55" w:rsidRPr="007237F6" w:rsidRDefault="004C2F55" w:rsidP="00AD658A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عدم تأیید</w:t>
            </w:r>
            <w:r w:rsidRPr="007237F6">
              <w:rPr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</w:p>
          <w:p w14:paraId="4630D114" w14:textId="77777777" w:rsidR="004C2F55" w:rsidRPr="007237F6" w:rsidRDefault="004C2F55" w:rsidP="00AD658A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دلایل عدم تأیید:</w:t>
            </w:r>
          </w:p>
          <w:p w14:paraId="59D1D6D0" w14:textId="77777777" w:rsidR="004C2F55" w:rsidRPr="007237F6" w:rsidRDefault="004C2F55" w:rsidP="00AD658A">
            <w:pPr>
              <w:pStyle w:val="aa"/>
              <w:rPr>
                <w:szCs w:val="22"/>
                <w:rtl/>
              </w:rPr>
            </w:pPr>
          </w:p>
        </w:tc>
        <w:tc>
          <w:tcPr>
            <w:tcW w:w="5236" w:type="dxa"/>
          </w:tcPr>
          <w:p w14:paraId="622ACEA4" w14:textId="77777777" w:rsidR="004C2F55" w:rsidRPr="007237F6" w:rsidRDefault="004C2F55" w:rsidP="009277E0">
            <w:pPr>
              <w:pStyle w:val="aa"/>
              <w:rPr>
                <w:szCs w:val="22"/>
                <w:rtl/>
              </w:rPr>
            </w:pPr>
            <w:r w:rsidRPr="007237F6">
              <w:rPr>
                <w:szCs w:val="22"/>
                <w:rtl/>
              </w:rPr>
              <w:t>اعضا</w:t>
            </w:r>
            <w:r w:rsidRPr="007237F6">
              <w:rPr>
                <w:rFonts w:hint="cs"/>
                <w:szCs w:val="22"/>
                <w:rtl/>
              </w:rPr>
              <w:t>ی</w:t>
            </w:r>
            <w:r w:rsidRPr="007237F6">
              <w:rPr>
                <w:szCs w:val="22"/>
                <w:rtl/>
              </w:rPr>
              <w:t xml:space="preserve"> </w:t>
            </w:r>
            <w:r w:rsidR="009277E0" w:rsidRPr="007237F6">
              <w:rPr>
                <w:rFonts w:hint="cs"/>
                <w:szCs w:val="22"/>
                <w:rtl/>
              </w:rPr>
              <w:t>شورا</w:t>
            </w:r>
            <w:r w:rsidRPr="007237F6">
              <w:rPr>
                <w:szCs w:val="22"/>
                <w:rtl/>
              </w:rPr>
              <w:t xml:space="preserve"> </w:t>
            </w:r>
            <w:r w:rsidRPr="007237F6">
              <w:rPr>
                <w:rFonts w:hint="cs"/>
                <w:szCs w:val="22"/>
                <w:rtl/>
              </w:rPr>
              <w:t>و امضا:</w:t>
            </w:r>
          </w:p>
          <w:p w14:paraId="1F4644B1" w14:textId="77777777" w:rsidR="004C2F55" w:rsidRPr="007237F6" w:rsidRDefault="004C2F55" w:rsidP="009277E0">
            <w:pPr>
              <w:pStyle w:val="aa"/>
              <w:spacing w:line="360" w:lineRule="auto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1- </w:t>
            </w:r>
          </w:p>
          <w:p w14:paraId="65C60F58" w14:textId="77777777" w:rsidR="004C2F55" w:rsidRPr="007237F6" w:rsidRDefault="004C2F55" w:rsidP="009277E0">
            <w:pPr>
              <w:pStyle w:val="aa"/>
              <w:spacing w:line="360" w:lineRule="auto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2-</w:t>
            </w:r>
          </w:p>
          <w:p w14:paraId="7A478306" w14:textId="77777777" w:rsidR="004C2F55" w:rsidRPr="007237F6" w:rsidRDefault="004C2F55" w:rsidP="009277E0">
            <w:pPr>
              <w:pStyle w:val="aa"/>
              <w:spacing w:line="360" w:lineRule="auto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3- </w:t>
            </w:r>
          </w:p>
          <w:p w14:paraId="247A7824" w14:textId="77777777" w:rsidR="004C2F55" w:rsidRPr="007237F6" w:rsidRDefault="004C2F55" w:rsidP="009277E0">
            <w:pPr>
              <w:pStyle w:val="aa"/>
              <w:spacing w:line="360" w:lineRule="auto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4- </w:t>
            </w:r>
          </w:p>
          <w:p w14:paraId="095FB368" w14:textId="77777777" w:rsidR="009277E0" w:rsidRPr="007237F6" w:rsidRDefault="009277E0" w:rsidP="009277E0">
            <w:pPr>
              <w:pStyle w:val="aa"/>
              <w:spacing w:line="360" w:lineRule="auto"/>
              <w:rPr>
                <w:rFonts w:cs="Times New Roman"/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>5-</w:t>
            </w:r>
          </w:p>
        </w:tc>
      </w:tr>
      <w:tr w:rsidR="004C2F55" w:rsidRPr="00986116" w14:paraId="7C7C0BED" w14:textId="77777777" w:rsidTr="009277E0">
        <w:trPr>
          <w:trHeight w:val="969"/>
        </w:trPr>
        <w:tc>
          <w:tcPr>
            <w:tcW w:w="4676" w:type="dxa"/>
          </w:tcPr>
          <w:p w14:paraId="35B4BA36" w14:textId="77777777" w:rsidR="004C2F55" w:rsidRPr="007237F6" w:rsidRDefault="009277E0" w:rsidP="009277E0">
            <w:pPr>
              <w:pStyle w:val="aa"/>
              <w:spacing w:after="240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    </w:t>
            </w:r>
            <w:r w:rsidR="004C2F55" w:rsidRPr="007237F6">
              <w:rPr>
                <w:rFonts w:hint="cs"/>
                <w:szCs w:val="22"/>
                <w:rtl/>
              </w:rPr>
              <w:t xml:space="preserve">دبیر </w:t>
            </w:r>
            <w:r w:rsidRPr="007237F6">
              <w:rPr>
                <w:rFonts w:hint="cs"/>
                <w:szCs w:val="22"/>
                <w:rtl/>
              </w:rPr>
              <w:t>شورا</w:t>
            </w:r>
            <w:r w:rsidR="004C2F55" w:rsidRPr="007237F6">
              <w:rPr>
                <w:rFonts w:hint="cs"/>
                <w:szCs w:val="22"/>
                <w:rtl/>
              </w:rPr>
              <w:t>:</w:t>
            </w:r>
          </w:p>
          <w:p w14:paraId="71588613" w14:textId="77777777" w:rsidR="004C2F55" w:rsidRPr="007237F6" w:rsidRDefault="004C2F55" w:rsidP="00AD658A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    تاریخ و امضا:</w:t>
            </w:r>
          </w:p>
        </w:tc>
        <w:tc>
          <w:tcPr>
            <w:tcW w:w="5236" w:type="dxa"/>
          </w:tcPr>
          <w:p w14:paraId="6C1C8CA6" w14:textId="77777777" w:rsidR="004C2F55" w:rsidRPr="007237F6" w:rsidRDefault="004C2F55" w:rsidP="009277E0">
            <w:pPr>
              <w:pStyle w:val="aa"/>
              <w:spacing w:after="240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ارجاع به </w:t>
            </w:r>
            <w:r w:rsidRPr="007237F6">
              <w:rPr>
                <w:szCs w:val="22"/>
                <w:rtl/>
              </w:rPr>
              <w:t>ه</w:t>
            </w:r>
            <w:r w:rsidRPr="007237F6">
              <w:rPr>
                <w:rFonts w:hint="cs"/>
                <w:szCs w:val="22"/>
                <w:rtl/>
              </w:rPr>
              <w:t>ی</w:t>
            </w:r>
            <w:r w:rsidRPr="007237F6">
              <w:rPr>
                <w:rFonts w:hint="eastAsia"/>
                <w:szCs w:val="22"/>
                <w:rtl/>
              </w:rPr>
              <w:t>أت</w:t>
            </w:r>
            <w:r w:rsidRPr="007237F6">
              <w:rPr>
                <w:szCs w:val="22"/>
                <w:rtl/>
              </w:rPr>
              <w:t xml:space="preserve"> مم</w:t>
            </w:r>
            <w:r w:rsidRPr="007237F6">
              <w:rPr>
                <w:rFonts w:hint="cs"/>
                <w:szCs w:val="22"/>
                <w:rtl/>
              </w:rPr>
              <w:t>ی</w:t>
            </w:r>
            <w:r w:rsidRPr="007237F6">
              <w:rPr>
                <w:rFonts w:hint="eastAsia"/>
                <w:szCs w:val="22"/>
                <w:rtl/>
              </w:rPr>
              <w:t>زه</w:t>
            </w:r>
            <w:r w:rsidRPr="007237F6">
              <w:rPr>
                <w:szCs w:val="22"/>
                <w:rtl/>
              </w:rPr>
              <w:t xml:space="preserve"> دانشگاه</w:t>
            </w:r>
            <w:r w:rsidRPr="007237F6">
              <w:rPr>
                <w:rFonts w:hint="cs"/>
                <w:szCs w:val="22"/>
                <w:rtl/>
              </w:rPr>
              <w:t xml:space="preserve"> </w:t>
            </w:r>
            <w:r w:rsidRPr="007237F6">
              <w:rPr>
                <w:szCs w:val="22"/>
              </w:rPr>
              <w:sym w:font="Wingdings 2" w:char="F0A3"/>
            </w:r>
          </w:p>
          <w:p w14:paraId="1E4C9EFD" w14:textId="77777777" w:rsidR="004C2F55" w:rsidRPr="007237F6" w:rsidRDefault="004C2F55" w:rsidP="009277E0">
            <w:pPr>
              <w:pStyle w:val="aa"/>
              <w:rPr>
                <w:szCs w:val="22"/>
                <w:rtl/>
              </w:rPr>
            </w:pPr>
            <w:r w:rsidRPr="007237F6">
              <w:rPr>
                <w:rFonts w:hint="cs"/>
                <w:szCs w:val="22"/>
                <w:rtl/>
              </w:rPr>
              <w:t xml:space="preserve">ارجاع به </w:t>
            </w:r>
            <w:r w:rsidR="009277E0" w:rsidRPr="007237F6">
              <w:rPr>
                <w:rFonts w:hint="cs"/>
                <w:szCs w:val="22"/>
                <w:rtl/>
              </w:rPr>
              <w:t>کمیته ترفیع دانشگاه صنعتی سیرجان</w:t>
            </w:r>
            <w:r w:rsidRPr="007237F6">
              <w:rPr>
                <w:rFonts w:hint="cs"/>
                <w:szCs w:val="22"/>
                <w:rtl/>
              </w:rPr>
              <w:t xml:space="preserve"> جهت تکمیل </w:t>
            </w:r>
            <w:r w:rsidRPr="007237F6">
              <w:rPr>
                <w:szCs w:val="22"/>
              </w:rPr>
              <w:sym w:font="Wingdings 2" w:char="F0A3"/>
            </w:r>
          </w:p>
        </w:tc>
      </w:tr>
    </w:tbl>
    <w:p w14:paraId="3DE26FE5" w14:textId="77777777" w:rsidR="004C2F55" w:rsidRDefault="004C2F55" w:rsidP="004C2F55">
      <w:pPr>
        <w:bidi w:val="0"/>
        <w:jc w:val="center"/>
        <w:rPr>
          <w:b/>
          <w:bCs/>
        </w:rPr>
      </w:pPr>
    </w:p>
    <w:p w14:paraId="32EB7424" w14:textId="77777777" w:rsidR="00F4191A" w:rsidRPr="00044FE1" w:rsidRDefault="00F4191A" w:rsidP="004C2F55">
      <w:pPr>
        <w:bidi w:val="0"/>
        <w:jc w:val="center"/>
        <w:rPr>
          <w:rtl/>
        </w:rPr>
      </w:pPr>
      <w:r w:rsidRPr="00044FE1">
        <w:rPr>
          <w:rFonts w:hint="cs"/>
          <w:rtl/>
        </w:rPr>
        <w:t>هیأت ممیزه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0"/>
        <w:gridCol w:w="4536"/>
        <w:gridCol w:w="3686"/>
      </w:tblGrid>
      <w:tr w:rsidR="009277E0" w14:paraId="3AAC7D0D" w14:textId="77777777" w:rsidTr="0070656D">
        <w:trPr>
          <w:trHeight w:val="2917"/>
        </w:trPr>
        <w:tc>
          <w:tcPr>
            <w:tcW w:w="1690" w:type="dxa"/>
          </w:tcPr>
          <w:p w14:paraId="0DD35BA7" w14:textId="77777777" w:rsidR="009277E0" w:rsidRPr="00A075C8" w:rsidRDefault="009277E0" w:rsidP="00515AD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جلسه:</w:t>
            </w:r>
          </w:p>
        </w:tc>
        <w:tc>
          <w:tcPr>
            <w:tcW w:w="4536" w:type="dxa"/>
          </w:tcPr>
          <w:p w14:paraId="006FCF97" w14:textId="77777777" w:rsidR="0070656D" w:rsidRDefault="009277E0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نظر نهائی </w:t>
            </w:r>
            <w:r w:rsidRPr="00F4191A">
              <w:rPr>
                <w:rtl/>
              </w:rPr>
              <w:t>ه</w:t>
            </w:r>
            <w:r w:rsidRPr="00F4191A">
              <w:rPr>
                <w:rFonts w:hint="cs"/>
                <w:rtl/>
              </w:rPr>
              <w:t>ی</w:t>
            </w:r>
            <w:r w:rsidRPr="00F4191A">
              <w:rPr>
                <w:rFonts w:hint="eastAsia"/>
                <w:rtl/>
              </w:rPr>
              <w:t>أت</w:t>
            </w:r>
            <w:r w:rsidRPr="00F4191A">
              <w:rPr>
                <w:rtl/>
              </w:rPr>
              <w:t xml:space="preserve"> مم</w:t>
            </w:r>
            <w:r w:rsidRPr="00F4191A">
              <w:rPr>
                <w:rFonts w:hint="cs"/>
                <w:rtl/>
              </w:rPr>
              <w:t>ی</w:t>
            </w:r>
            <w:r w:rsidRPr="00F4191A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 xml:space="preserve">:  </w:t>
            </w:r>
          </w:p>
          <w:p w14:paraId="5C7B96FD" w14:textId="77777777" w:rsidR="0070656D" w:rsidRDefault="009277E0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Pr="002A4A68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</w:t>
            </w:r>
          </w:p>
          <w:p w14:paraId="0C5C5E87" w14:textId="77777777" w:rsidR="0070656D" w:rsidRDefault="0070656D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کارسازی پایه تشویقی در حکم متقاضی:</w:t>
            </w:r>
          </w:p>
          <w:p w14:paraId="4EA30E39" w14:textId="77777777" w:rsidR="0070656D" w:rsidRDefault="0070656D" w:rsidP="0063387C">
            <w:pPr>
              <w:pStyle w:val="aa"/>
              <w:rPr>
                <w:rtl/>
              </w:rPr>
            </w:pPr>
          </w:p>
          <w:p w14:paraId="60658EDA" w14:textId="77777777" w:rsidR="009277E0" w:rsidRDefault="009277E0" w:rsidP="0070656D">
            <w:pPr>
              <w:pStyle w:val="aa"/>
            </w:pPr>
            <w:r>
              <w:rPr>
                <w:rFonts w:hint="cs"/>
                <w:rtl/>
              </w:rPr>
              <w:t>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  <w:p w14:paraId="33261B7C" w14:textId="77777777" w:rsidR="009277E0" w:rsidRDefault="009277E0" w:rsidP="00704CD0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دلایل عدم تأیید:</w:t>
            </w:r>
          </w:p>
          <w:p w14:paraId="57F9392A" w14:textId="77777777" w:rsidR="009277E0" w:rsidRDefault="009277E0" w:rsidP="00704CD0">
            <w:pPr>
              <w:pStyle w:val="aa"/>
              <w:rPr>
                <w:rtl/>
              </w:rPr>
            </w:pPr>
          </w:p>
          <w:p w14:paraId="0F12E74A" w14:textId="77777777" w:rsidR="009277E0" w:rsidRDefault="009277E0" w:rsidP="00704CD0">
            <w:pPr>
              <w:pStyle w:val="aa"/>
              <w:rPr>
                <w:rtl/>
              </w:rPr>
            </w:pPr>
          </w:p>
        </w:tc>
        <w:tc>
          <w:tcPr>
            <w:tcW w:w="3686" w:type="dxa"/>
          </w:tcPr>
          <w:p w14:paraId="633FABFE" w14:textId="77777777" w:rsidR="009277E0" w:rsidRDefault="009277E0" w:rsidP="009277E0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دبیر </w:t>
            </w:r>
            <w:r w:rsidRPr="00A7399B">
              <w:rPr>
                <w:rtl/>
              </w:rPr>
              <w:t>ه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أت</w:t>
            </w:r>
            <w:r w:rsidRPr="00A7399B">
              <w:rPr>
                <w:rtl/>
              </w:rPr>
              <w:t xml:space="preserve"> مم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>:</w:t>
            </w:r>
          </w:p>
          <w:p w14:paraId="1CB60C43" w14:textId="77777777" w:rsidR="009277E0" w:rsidRDefault="009277E0" w:rsidP="009277E0">
            <w:pPr>
              <w:pStyle w:val="aa"/>
              <w:rPr>
                <w:rtl/>
              </w:rPr>
            </w:pPr>
          </w:p>
          <w:p w14:paraId="0F0129C7" w14:textId="77777777" w:rsidR="009277E0" w:rsidRDefault="009277E0" w:rsidP="0070656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تاریخ و امضا:</w:t>
            </w:r>
          </w:p>
        </w:tc>
      </w:tr>
    </w:tbl>
    <w:p w14:paraId="064639B0" w14:textId="77777777" w:rsidR="0045538B" w:rsidRPr="00044FE1" w:rsidRDefault="004A5E16" w:rsidP="00080373">
      <w:pPr>
        <w:pStyle w:val="a8"/>
        <w:spacing w:before="240"/>
        <w:rPr>
          <w:color w:val="auto"/>
          <w:rtl/>
        </w:rPr>
      </w:pPr>
      <w:r w:rsidRPr="00044FE1">
        <w:rPr>
          <w:rFonts w:hint="cs"/>
          <w:color w:val="auto"/>
          <w:rtl/>
        </w:rPr>
        <w:t>دبیرخانه ترفیع</w:t>
      </w:r>
      <w:r w:rsidR="004832E9" w:rsidRPr="00044FE1">
        <w:rPr>
          <w:color w:val="auto"/>
          <w:rtl/>
        </w:rPr>
        <w:t xml:space="preserve"> دانشگاه</w:t>
      </w:r>
      <w:r w:rsidR="009277E0">
        <w:rPr>
          <w:rFonts w:hint="cs"/>
          <w:color w:val="auto"/>
          <w:rtl/>
        </w:rPr>
        <w:t xml:space="preserve"> صنعتی سیرجان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43"/>
        <w:gridCol w:w="6469"/>
      </w:tblGrid>
      <w:tr w:rsidR="0025074F" w14:paraId="4189AB2C" w14:textId="77777777" w:rsidTr="007237F6">
        <w:tc>
          <w:tcPr>
            <w:tcW w:w="3443" w:type="dxa"/>
          </w:tcPr>
          <w:p w14:paraId="4F1FBFDF" w14:textId="77777777" w:rsidR="0025074F" w:rsidRDefault="0025074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دبیر کمیته ترفیع:</w:t>
            </w:r>
          </w:p>
          <w:p w14:paraId="1010AAED" w14:textId="77777777" w:rsidR="0025074F" w:rsidRPr="00A075C8" w:rsidRDefault="0025074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469" w:type="dxa"/>
          </w:tcPr>
          <w:p w14:paraId="6A7A0290" w14:textId="77777777" w:rsidR="0025074F" w:rsidRDefault="0025074F" w:rsidP="009312FF">
            <w:pPr>
              <w:pStyle w:val="aa"/>
              <w:rPr>
                <w:rtl/>
              </w:rPr>
            </w:pPr>
            <w:r w:rsidRPr="0025074F">
              <w:rPr>
                <w:rtl/>
              </w:rPr>
              <w:t>کارشناس دب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رخانه</w:t>
            </w:r>
            <w:r w:rsidRPr="0025074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جهت ثبت در پرونده متقاضی </w:t>
            </w:r>
            <w:r>
              <w:sym w:font="Wingdings 2" w:char="F0A3"/>
            </w:r>
          </w:p>
          <w:p w14:paraId="65C13E8E" w14:textId="77777777" w:rsidR="0025074F" w:rsidRDefault="0025074F" w:rsidP="0025074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ارسال به </w:t>
            </w:r>
            <w:r w:rsidRPr="0025074F">
              <w:rPr>
                <w:rtl/>
              </w:rPr>
              <w:t>معاونت اداري، مالي و مد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ر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ت</w:t>
            </w:r>
            <w:r w:rsidRPr="0025074F">
              <w:rPr>
                <w:rtl/>
              </w:rPr>
              <w:t xml:space="preserve"> منابع دانشگاه</w:t>
            </w:r>
            <w:r>
              <w:rPr>
                <w:rFonts w:hint="cs"/>
                <w:rtl/>
              </w:rPr>
              <w:t xml:space="preserve">  </w:t>
            </w:r>
            <w:r>
              <w:sym w:font="Wingdings 2" w:char="F0A3"/>
            </w:r>
          </w:p>
        </w:tc>
      </w:tr>
      <w:tr w:rsidR="0025074F" w14:paraId="2B9CEA23" w14:textId="77777777" w:rsidTr="007237F6">
        <w:trPr>
          <w:trHeight w:val="801"/>
        </w:trPr>
        <w:tc>
          <w:tcPr>
            <w:tcW w:w="3443" w:type="dxa"/>
          </w:tcPr>
          <w:p w14:paraId="59788BCD" w14:textId="77777777" w:rsidR="0025074F" w:rsidRDefault="0025074F" w:rsidP="00727FA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کارشناس دبیرخانه ترفیع:</w:t>
            </w:r>
          </w:p>
          <w:p w14:paraId="009828FE" w14:textId="77777777" w:rsidR="0025074F" w:rsidRPr="00A075C8" w:rsidRDefault="0025074F" w:rsidP="009277E0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تاریخ و امضا:</w:t>
            </w:r>
          </w:p>
        </w:tc>
        <w:tc>
          <w:tcPr>
            <w:tcW w:w="6469" w:type="dxa"/>
          </w:tcPr>
          <w:p w14:paraId="686952DD" w14:textId="77777777" w:rsidR="0025074F" w:rsidRPr="00A075C8" w:rsidRDefault="0025074F" w:rsidP="0025074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در پرونده الکترونیکی متقاضی ثبت گردید.</w:t>
            </w:r>
          </w:p>
        </w:tc>
      </w:tr>
    </w:tbl>
    <w:p w14:paraId="3DCF1DB4" w14:textId="77777777" w:rsidR="004832E9" w:rsidRPr="00044FE1" w:rsidRDefault="004832E9" w:rsidP="00FF7AD9">
      <w:pPr>
        <w:pStyle w:val="a8"/>
        <w:spacing w:before="240"/>
        <w:rPr>
          <w:color w:val="auto"/>
          <w:rtl/>
        </w:rPr>
      </w:pPr>
      <w:r w:rsidRPr="00044FE1">
        <w:rPr>
          <w:color w:val="auto"/>
          <w:rtl/>
        </w:rPr>
        <w:t xml:space="preserve">معاونت </w:t>
      </w:r>
      <w:r w:rsidR="00FF7AD9">
        <w:rPr>
          <w:rFonts w:hint="cs"/>
          <w:color w:val="auto"/>
          <w:rtl/>
        </w:rPr>
        <w:t>پشتیبانی و توسعه</w:t>
      </w:r>
      <w:r w:rsidRPr="00044FE1">
        <w:rPr>
          <w:color w:val="auto"/>
          <w:rtl/>
        </w:rPr>
        <w:t xml:space="preserve"> دانشگاه</w:t>
      </w:r>
      <w:r w:rsidR="009277E0">
        <w:rPr>
          <w:rFonts w:hint="cs"/>
          <w:color w:val="auto"/>
          <w:rtl/>
        </w:rPr>
        <w:t xml:space="preserve"> صنعتی سیرجان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43"/>
        <w:gridCol w:w="6469"/>
      </w:tblGrid>
      <w:tr w:rsidR="004832E9" w14:paraId="693B7446" w14:textId="77777777" w:rsidTr="007237F6">
        <w:trPr>
          <w:trHeight w:val="854"/>
        </w:trPr>
        <w:tc>
          <w:tcPr>
            <w:tcW w:w="3443" w:type="dxa"/>
          </w:tcPr>
          <w:p w14:paraId="4DB345D3" w14:textId="77777777" w:rsidR="004832E9" w:rsidRDefault="009312FF" w:rsidP="00DB1B7A">
            <w:pPr>
              <w:pStyle w:val="aa"/>
              <w:rPr>
                <w:rtl/>
              </w:rPr>
            </w:pPr>
            <w:r w:rsidRPr="009312FF">
              <w:rPr>
                <w:rtl/>
              </w:rPr>
              <w:t xml:space="preserve">معاونت </w:t>
            </w:r>
            <w:r w:rsidR="00DB1B7A">
              <w:rPr>
                <w:rFonts w:hint="cs"/>
                <w:rtl/>
              </w:rPr>
              <w:t>پشتیبانی و توسعه دانشگاه</w:t>
            </w:r>
            <w:r w:rsidR="004832E9">
              <w:rPr>
                <w:rFonts w:hint="cs"/>
                <w:rtl/>
              </w:rPr>
              <w:t>:</w:t>
            </w:r>
          </w:p>
          <w:p w14:paraId="718A9BC5" w14:textId="77777777" w:rsidR="004832E9" w:rsidRPr="00A075C8" w:rsidRDefault="004832E9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469" w:type="dxa"/>
          </w:tcPr>
          <w:p w14:paraId="6D86D8E3" w14:textId="77777777" w:rsidR="004832E9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امور اداری جهت کارسازی پایه تشویقی</w:t>
            </w:r>
          </w:p>
        </w:tc>
      </w:tr>
      <w:tr w:rsidR="009312FF" w14:paraId="08DBFA42" w14:textId="77777777" w:rsidTr="007237F6">
        <w:trPr>
          <w:trHeight w:val="890"/>
        </w:trPr>
        <w:tc>
          <w:tcPr>
            <w:tcW w:w="3443" w:type="dxa"/>
          </w:tcPr>
          <w:p w14:paraId="28E88C5B" w14:textId="77777777" w:rsidR="009312FF" w:rsidRDefault="009312FF" w:rsidP="0043128F">
            <w:pPr>
              <w:pStyle w:val="aa"/>
              <w:rPr>
                <w:rtl/>
              </w:rPr>
            </w:pPr>
            <w:r w:rsidRPr="009312FF">
              <w:rPr>
                <w:rtl/>
              </w:rPr>
              <w:t>امور ادار</w:t>
            </w:r>
            <w:r w:rsidRPr="009312FF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:</w:t>
            </w:r>
          </w:p>
          <w:p w14:paraId="7C5D3A40" w14:textId="77777777"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469" w:type="dxa"/>
          </w:tcPr>
          <w:p w14:paraId="1F909620" w14:textId="77777777" w:rsidR="009312FF" w:rsidRDefault="009312FF" w:rsidP="00E35F37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کارگزینی جهت درج در پرونده </w:t>
            </w:r>
            <w:r w:rsidR="00E35F37">
              <w:rPr>
                <w:rFonts w:hint="cs"/>
                <w:rtl/>
              </w:rPr>
              <w:t xml:space="preserve">متقاضی </w:t>
            </w:r>
            <w:r>
              <w:rPr>
                <w:rFonts w:hint="cs"/>
                <w:rtl/>
              </w:rPr>
              <w:t xml:space="preserve">و کارسازی پایه تشویقی در حکم </w:t>
            </w:r>
            <w:r w:rsidR="00E35F37">
              <w:rPr>
                <w:rFonts w:hint="cs"/>
                <w:rtl/>
              </w:rPr>
              <w:t>ایشان</w:t>
            </w:r>
          </w:p>
        </w:tc>
      </w:tr>
      <w:tr w:rsidR="009312FF" w14:paraId="03264EC7" w14:textId="77777777" w:rsidTr="007237F6">
        <w:trPr>
          <w:trHeight w:val="890"/>
        </w:trPr>
        <w:tc>
          <w:tcPr>
            <w:tcW w:w="3443" w:type="dxa"/>
          </w:tcPr>
          <w:p w14:paraId="7A1C6507" w14:textId="77777777" w:rsidR="009312FF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کارگزینی:</w:t>
            </w:r>
          </w:p>
          <w:p w14:paraId="2E5CC072" w14:textId="77777777"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469" w:type="dxa"/>
          </w:tcPr>
          <w:p w14:paraId="374F957B" w14:textId="77777777"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در تاریخ ................... کارسازی پایه تشویقی در حکم متقاضی انجام و در پرونده ثبت گردید.</w:t>
            </w:r>
          </w:p>
        </w:tc>
      </w:tr>
    </w:tbl>
    <w:p w14:paraId="6FA8D985" w14:textId="77777777" w:rsidR="000C40E7" w:rsidRDefault="000C40E7" w:rsidP="00CA0801">
      <w:pPr>
        <w:rPr>
          <w:rtl/>
        </w:rPr>
        <w:sectPr w:rsidR="000C40E7" w:rsidSect="00FB375E">
          <w:headerReference w:type="default" r:id="rId8"/>
          <w:footnotePr>
            <w:numRestart w:val="eachPage"/>
          </w:footnotePr>
          <w:pgSz w:w="11907" w:h="16840" w:code="9"/>
          <w:pgMar w:top="567" w:right="1134" w:bottom="851" w:left="851" w:header="567" w:footer="567" w:gutter="0"/>
          <w:pgNumType w:start="1"/>
          <w:cols w:space="720"/>
          <w:bidi/>
          <w:rtlGutter/>
          <w:docGrid w:linePitch="326"/>
        </w:sectPr>
      </w:pPr>
    </w:p>
    <w:p w14:paraId="3BADAA1F" w14:textId="77777777" w:rsidR="00B7201E" w:rsidRDefault="00B7201E" w:rsidP="00C1590E">
      <w:pPr>
        <w:rPr>
          <w:rtl/>
        </w:rPr>
      </w:pPr>
      <w:r w:rsidRPr="0009761E">
        <w:rPr>
          <w:rtl/>
        </w:rPr>
        <w:lastRenderedPageBreak/>
        <w:t xml:space="preserve">ماده </w:t>
      </w:r>
      <w:r w:rsidR="00C1590E">
        <w:rPr>
          <w:rFonts w:hint="cs"/>
          <w:rtl/>
        </w:rPr>
        <w:t>-</w:t>
      </w:r>
      <w:r w:rsidRPr="0009761E">
        <w:rPr>
          <w:rtl/>
        </w:rPr>
        <w:t>4</w:t>
      </w:r>
      <w:r w:rsidR="00C1590E">
        <w:rPr>
          <w:rFonts w:hint="cs"/>
          <w:rtl/>
        </w:rPr>
        <w:t xml:space="preserve"> (بند 1 و 2)</w:t>
      </w:r>
      <w:r w:rsidRPr="0009761E">
        <w:rPr>
          <w:rtl/>
        </w:rPr>
        <w:t xml:space="preserve"> </w:t>
      </w:r>
      <w:r w:rsidR="005F4415">
        <w:rPr>
          <w:rFonts w:hint="cs"/>
          <w:rtl/>
        </w:rPr>
        <w:t xml:space="preserve">و ماده 9 (بند 1) </w:t>
      </w:r>
      <w:r w:rsidRPr="0009761E">
        <w:rPr>
          <w:rtl/>
        </w:rPr>
        <w:t>بروندادها و پژوهشها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شاخص بن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اد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و همکار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علم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ب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ن</w:t>
      </w:r>
      <w:r w:rsidRPr="0009761E">
        <w:rPr>
          <w:rtl/>
        </w:rPr>
        <w:t xml:space="preserve"> الملل</w:t>
      </w:r>
      <w:r w:rsidRPr="0009761E">
        <w:rPr>
          <w:rFonts w:hint="cs"/>
          <w:rtl/>
        </w:rPr>
        <w:t>ی</w:t>
      </w:r>
    </w:p>
    <w:tbl>
      <w:tblPr>
        <w:bidiVisual/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981"/>
        <w:gridCol w:w="1170"/>
        <w:gridCol w:w="1080"/>
        <w:gridCol w:w="900"/>
        <w:gridCol w:w="1170"/>
        <w:gridCol w:w="1260"/>
        <w:gridCol w:w="630"/>
        <w:gridCol w:w="810"/>
        <w:gridCol w:w="1350"/>
        <w:gridCol w:w="990"/>
        <w:gridCol w:w="720"/>
        <w:gridCol w:w="810"/>
        <w:gridCol w:w="720"/>
        <w:gridCol w:w="810"/>
        <w:gridCol w:w="532"/>
      </w:tblGrid>
      <w:tr w:rsidR="00A16D2A" w:rsidRPr="00231DF2" w14:paraId="543DED7E" w14:textId="77777777" w:rsidTr="00AC130E">
        <w:trPr>
          <w:cantSplit/>
          <w:trHeight w:val="1134"/>
          <w:tblHeader/>
          <w:jc w:val="center"/>
        </w:trPr>
        <w:tc>
          <w:tcPr>
            <w:tcW w:w="457" w:type="dxa"/>
            <w:shd w:val="clear" w:color="auto" w:fill="D9D9D9" w:themeFill="background1" w:themeFillShade="D9"/>
            <w:textDirection w:val="tbRl"/>
            <w:vAlign w:val="center"/>
          </w:tcPr>
          <w:p w14:paraId="106439E9" w14:textId="77777777" w:rsidR="00A16D2A" w:rsidRPr="00AC130E" w:rsidRDefault="00A16D2A" w:rsidP="00AC130E">
            <w:pPr>
              <w:spacing w:line="216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C130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700E6088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29A26C8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ECEBDB8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  <w:p w14:paraId="7C510771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مانند:</w:t>
            </w:r>
          </w:p>
          <w:p w14:paraId="4B9784D1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/>
                <w:b/>
                <w:bCs/>
                <w:sz w:val="18"/>
                <w:szCs w:val="18"/>
              </w:rPr>
              <w:t>ISC</w:t>
            </w:r>
            <w:r w:rsidRPr="00231DF2">
              <w:rPr>
                <w:rFonts w:cs="B Mitra"/>
                <w:b/>
                <w:bCs/>
                <w:sz w:val="18"/>
                <w:szCs w:val="18"/>
                <w:lang w:bidi="fa-IR"/>
              </w:rPr>
              <w:t>/WOS/Scopus ….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ECF2F0E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 محل انتشار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D4CD97E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14:paraId="48409376" w14:textId="77777777" w:rsidR="00A16D2A" w:rsidRPr="00231DF2" w:rsidRDefault="00A16D2A" w:rsidP="001019A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چاپ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065E3CA" w14:textId="77777777" w:rsidR="00A16D2A" w:rsidRPr="00231DF2" w:rsidRDefault="00A16D2A" w:rsidP="0053541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چارک مجله 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 طبقه بندی تخصصی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FE0B8FE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B259E72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شماره مجله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D3C61C5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14:paraId="007F7AB1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 به ترتیب و نقش هر کدام</w:t>
            </w:r>
          </w:p>
          <w:p w14:paraId="35928DA7" w14:textId="77777777" w:rsidR="00A16D2A" w:rsidRPr="00231DF2" w:rsidRDefault="00A16D2A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(دانشجو، استاد، پژوهشگر غیر ایرانی یا ایرانی مقیم)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250FFBB" w14:textId="77777777" w:rsidR="00A16D2A" w:rsidRPr="00231DF2" w:rsidRDefault="00A16D2A" w:rsidP="00ED2E7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نویسنده مسئول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86F99DB" w14:textId="77777777" w:rsidR="00A16D2A" w:rsidRPr="00231DF2" w:rsidRDefault="00A16D2A" w:rsidP="00ED2E7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کل (کمیته ترفیع)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C6E0FC5" w14:textId="77777777" w:rsidR="00A16D2A" w:rsidRPr="00231DF2" w:rsidRDefault="00A16D2A" w:rsidP="00CA2E92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 w:rsidRPr="00A16D2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مقالات با نویسنده مسئول</w:t>
            </w:r>
            <w:r w:rsidR="00D05E0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6D2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(کمیته ترفیع)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55FCEA8" w14:textId="77777777" w:rsidR="00A16D2A" w:rsidRPr="00231DF2" w:rsidRDefault="00A16D2A" w:rsidP="00CA2E92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 w:rsidR="00D05E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کل (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شورای ترفیع باهنر</w:t>
            </w:r>
            <w:r w:rsidR="00D05E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787F7EC" w14:textId="77777777" w:rsidR="00A16D2A" w:rsidRPr="00231DF2" w:rsidRDefault="00D05E04" w:rsidP="00D05E04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 w:rsidRPr="00A16D2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مقالات با نویسنده مسئول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6D2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A16D2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شورای ترفیع باهنر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32" w:type="dxa"/>
            <w:shd w:val="clear" w:color="auto" w:fill="D9D9D9" w:themeFill="background1" w:themeFillShade="D9"/>
            <w:textDirection w:val="tbRl"/>
            <w:vAlign w:val="center"/>
          </w:tcPr>
          <w:p w14:paraId="263EDA00" w14:textId="77777777" w:rsidR="00A16D2A" w:rsidRPr="00AC130E" w:rsidRDefault="00A16D2A" w:rsidP="00AC130E">
            <w:pPr>
              <w:spacing w:line="216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C130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16D2A" w:rsidRPr="00776CB2" w14:paraId="4E021865" w14:textId="77777777" w:rsidTr="00AC130E">
        <w:trPr>
          <w:cantSplit/>
          <w:trHeight w:val="1134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6CCDD27" w14:textId="77777777" w:rsidR="00A16D2A" w:rsidRPr="00776CB2" w:rsidRDefault="00A16D2A" w:rsidP="00A16D2A">
            <w:pPr>
              <w:numPr>
                <w:ilvl w:val="0"/>
                <w:numId w:val="56"/>
              </w:numPr>
              <w:ind w:left="170" w:firstLine="0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4D0DF6" w14:textId="77777777" w:rsidR="00A16D2A" w:rsidRPr="0013645F" w:rsidRDefault="00A16D2A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31D8CAF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AAC1C8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4D8F5F1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5FE1C4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64CD0F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D1B7C69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14:paraId="32809852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0A6042E8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90" w:type="dxa"/>
          </w:tcPr>
          <w:p w14:paraId="29F36BD7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20" w:type="dxa"/>
          </w:tcPr>
          <w:p w14:paraId="7A7CDB5D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14:paraId="22F86AD5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14:paraId="2F274486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07C85AD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420EBC8" w14:textId="77777777" w:rsidR="00A16D2A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A16D2A" w:rsidRPr="00776CB2" w14:paraId="54D4212A" w14:textId="77777777" w:rsidTr="00AC130E">
        <w:trPr>
          <w:cantSplit/>
          <w:trHeight w:val="1134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16EB222" w14:textId="77777777" w:rsidR="00A16D2A" w:rsidRPr="00776CB2" w:rsidRDefault="00A16D2A" w:rsidP="00A16D2A">
            <w:pPr>
              <w:numPr>
                <w:ilvl w:val="0"/>
                <w:numId w:val="56"/>
              </w:numPr>
              <w:ind w:left="170" w:firstLine="0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EB49B37" w14:textId="77777777" w:rsidR="00A16D2A" w:rsidRPr="0013645F" w:rsidRDefault="00A16D2A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B37728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EEFBC4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3D7DEC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D14B0E8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D39CE1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A365375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14:paraId="212C82AD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439DF227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90" w:type="dxa"/>
          </w:tcPr>
          <w:p w14:paraId="1D5F8AB3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20" w:type="dxa"/>
          </w:tcPr>
          <w:p w14:paraId="7558C845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14:paraId="6A07F7B3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14:paraId="4EB678F3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94AE3D5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9134F40" w14:textId="77777777" w:rsidR="00A16D2A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A16D2A" w:rsidRPr="00776CB2" w14:paraId="574B20A2" w14:textId="77777777" w:rsidTr="00AC130E">
        <w:trPr>
          <w:cantSplit/>
          <w:trHeight w:val="1134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9093D12" w14:textId="77777777" w:rsidR="00A16D2A" w:rsidRPr="00776CB2" w:rsidRDefault="00A16D2A" w:rsidP="00AC130E">
            <w:pPr>
              <w:numPr>
                <w:ilvl w:val="0"/>
                <w:numId w:val="56"/>
              </w:numPr>
              <w:ind w:left="170" w:firstLine="0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2278BC33" w14:textId="77777777" w:rsidR="00A16D2A" w:rsidRPr="0013645F" w:rsidRDefault="00A16D2A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D8B025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EA3715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5010F3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A6F88B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199C42A" w14:textId="77777777" w:rsidR="00A16D2A" w:rsidRPr="0013645F" w:rsidRDefault="00A16D2A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30746AA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14:paraId="592EC591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725E3566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90" w:type="dxa"/>
          </w:tcPr>
          <w:p w14:paraId="23336F36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20" w:type="dxa"/>
          </w:tcPr>
          <w:p w14:paraId="073E267D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14:paraId="765741E7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14:paraId="0C88397A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111A8DA" w14:textId="77777777" w:rsidR="00A16D2A" w:rsidRPr="0013645F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D87A17C" w14:textId="77777777" w:rsidR="00A16D2A" w:rsidRDefault="00A16D2A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D05E04" w:rsidRPr="00776CB2" w14:paraId="61D56CA7" w14:textId="77777777" w:rsidTr="00AC130E">
        <w:trPr>
          <w:cantSplit/>
          <w:trHeight w:val="477"/>
          <w:jc w:val="center"/>
        </w:trPr>
        <w:tc>
          <w:tcPr>
            <w:tcW w:w="11798" w:type="dxa"/>
            <w:gridSpan w:val="11"/>
            <w:shd w:val="clear" w:color="auto" w:fill="auto"/>
            <w:vAlign w:val="center"/>
          </w:tcPr>
          <w:p w14:paraId="782FDA2A" w14:textId="77777777" w:rsidR="00D05E04" w:rsidRPr="0013645F" w:rsidRDefault="00D05E04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درصد 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امتیازات مقالات با نویسنده مسئول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D16C00" w14:textId="77777777" w:rsidR="00D05E04" w:rsidRPr="0013645F" w:rsidRDefault="00D05E04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32927D3" w14:textId="77777777" w:rsidR="00D05E04" w:rsidRPr="0013645F" w:rsidRDefault="00D05E04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14:paraId="7CE98BBC" w14:textId="77777777" w:rsidR="00D05E04" w:rsidRPr="0013645F" w:rsidRDefault="00D05E04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6A2B372" w14:textId="77777777" w:rsidR="00D05E04" w:rsidRPr="0013645F" w:rsidRDefault="00D05E04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ACAD18A" w14:textId="77777777" w:rsidR="00D05E04" w:rsidRDefault="00D05E04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D05E04" w:rsidRPr="00776CB2" w14:paraId="1142823E" w14:textId="77777777" w:rsidTr="00AC130E">
        <w:trPr>
          <w:cantSplit/>
          <w:trHeight w:val="477"/>
          <w:jc w:val="center"/>
        </w:trPr>
        <w:tc>
          <w:tcPr>
            <w:tcW w:w="11798" w:type="dxa"/>
            <w:gridSpan w:val="11"/>
            <w:shd w:val="clear" w:color="auto" w:fill="auto"/>
            <w:vAlign w:val="center"/>
          </w:tcPr>
          <w:p w14:paraId="53B6347C" w14:textId="77777777" w:rsidR="00D05E04" w:rsidRPr="0013645F" w:rsidRDefault="00D05E04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امتیازات مقالات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084F84" w14:textId="77777777" w:rsidR="00D05E04" w:rsidRPr="0013645F" w:rsidRDefault="00D05E04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9DF45F5" w14:textId="77777777" w:rsidR="00D05E04" w:rsidRPr="0013645F" w:rsidRDefault="00D05E04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14:paraId="758B9B06" w14:textId="77777777" w:rsidR="00D05E04" w:rsidRPr="0013645F" w:rsidRDefault="00D05E04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7C718EA" w14:textId="77777777" w:rsidR="00D05E04" w:rsidRPr="0013645F" w:rsidRDefault="00D05E04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C13737D" w14:textId="77777777" w:rsidR="00D05E04" w:rsidRDefault="00D05E04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14:paraId="3F8B3381" w14:textId="77777777" w:rsidR="00AD2C20" w:rsidRDefault="00AD2C20" w:rsidP="00CA0801">
      <w:pPr>
        <w:rPr>
          <w:rtl/>
        </w:rPr>
      </w:pPr>
    </w:p>
    <w:p w14:paraId="5A43B16E" w14:textId="77777777" w:rsidR="00C1590E" w:rsidRDefault="00C1590E">
      <w:pPr>
        <w:bidi w:val="0"/>
      </w:pPr>
      <w:r>
        <w:rPr>
          <w:rtl/>
        </w:rPr>
        <w:br w:type="page"/>
      </w:r>
    </w:p>
    <w:p w14:paraId="71FAB36E" w14:textId="77777777" w:rsidR="00C1590E" w:rsidRDefault="00C1590E" w:rsidP="00016FF0">
      <w:pPr>
        <w:rPr>
          <w:rtl/>
        </w:rPr>
      </w:pPr>
      <w:r w:rsidRPr="0009761E">
        <w:rPr>
          <w:rtl/>
        </w:rPr>
        <w:lastRenderedPageBreak/>
        <w:t xml:space="preserve">ماده </w:t>
      </w:r>
      <w:r>
        <w:rPr>
          <w:rFonts w:hint="cs"/>
          <w:rtl/>
        </w:rPr>
        <w:t>-5 (بند 4)</w:t>
      </w:r>
      <w:r w:rsidRPr="0009761E">
        <w:rPr>
          <w:rtl/>
        </w:rPr>
        <w:t xml:space="preserve"> </w:t>
      </w:r>
      <w:r>
        <w:rPr>
          <w:rFonts w:hint="cs"/>
          <w:rtl/>
        </w:rPr>
        <w:t>اختراعات ارزیابی شده علمی در مراجع معتبر داخلی</w:t>
      </w:r>
    </w:p>
    <w:tbl>
      <w:tblPr>
        <w:bidiVisual/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348"/>
        <w:gridCol w:w="1536"/>
        <w:gridCol w:w="1385"/>
        <w:gridCol w:w="1935"/>
        <w:gridCol w:w="1417"/>
        <w:gridCol w:w="1244"/>
        <w:gridCol w:w="1133"/>
        <w:gridCol w:w="1047"/>
        <w:gridCol w:w="1030"/>
      </w:tblGrid>
      <w:tr w:rsidR="00814A9B" w:rsidRPr="00231DF2" w14:paraId="727BBF50" w14:textId="77777777" w:rsidTr="00CA2E92">
        <w:trPr>
          <w:tblHeader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C2876F" w14:textId="77777777" w:rsidR="00814A9B" w:rsidRPr="00231DF2" w:rsidRDefault="00814A9B" w:rsidP="00CA2E92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6D28C8E" w14:textId="77777777" w:rsidR="00814A9B" w:rsidRPr="00231DF2" w:rsidRDefault="00814A9B" w:rsidP="00CA2E92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اختراع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671E9F" w14:textId="77777777" w:rsidR="00814A9B" w:rsidRPr="00231DF2" w:rsidRDefault="00814A9B" w:rsidP="00CA2E92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3D0E7721" w14:textId="77777777" w:rsidR="00814A9B" w:rsidRPr="00DF09EE" w:rsidRDefault="00814A9B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6EFCFDC2" w14:textId="77777777" w:rsidR="00814A9B" w:rsidRPr="00DF09EE" w:rsidRDefault="00814A9B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ثبت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7A9FF455" w14:textId="77777777" w:rsidR="00814A9B" w:rsidRPr="00DF09EE" w:rsidRDefault="00814A9B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متقاضي و همکاران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مخترع</w:t>
            </w:r>
          </w:p>
          <w:p w14:paraId="656D60A1" w14:textId="77777777" w:rsidR="00814A9B" w:rsidRPr="00DF09EE" w:rsidRDefault="00814A9B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، بهمراه درصد مشارکت علمی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020F527" w14:textId="77777777" w:rsidR="00814A9B" w:rsidRPr="00DF09EE" w:rsidRDefault="00814A9B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مرجع</w:t>
            </w:r>
          </w:p>
          <w:p w14:paraId="7B69ABE3" w14:textId="77777777" w:rsidR="00814A9B" w:rsidRPr="00DF09EE" w:rsidRDefault="00814A9B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تأیید کننده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1FF411B0" w14:textId="77777777" w:rsidR="00814A9B" w:rsidRPr="00231DF2" w:rsidRDefault="00814A9B" w:rsidP="00CA2E92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سهم تأیید شده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کمیته </w:t>
            </w:r>
            <w:r w:rsidR="00CA2E9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ترفیع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715747E7" w14:textId="77777777" w:rsidR="00814A9B" w:rsidRPr="00231DF2" w:rsidRDefault="00814A9B" w:rsidP="00CA2E92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سهم تأیید شده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A2E9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شورای ترفیع باهنر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3C6E673F" w14:textId="77777777" w:rsidR="00814A9B" w:rsidRPr="00231DF2" w:rsidRDefault="00814A9B" w:rsidP="00CA2E92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4A9B" w:rsidRPr="00776CB2" w14:paraId="2C5186CC" w14:textId="77777777" w:rsidTr="00CA2E92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06761B1" w14:textId="77777777" w:rsidR="00814A9B" w:rsidRPr="00776CB2" w:rsidRDefault="00814A9B" w:rsidP="00CA2E92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1B8011" w14:textId="77777777" w:rsidR="00814A9B" w:rsidRPr="0013645F" w:rsidRDefault="00814A9B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0CF1ED" w14:textId="77777777" w:rsidR="00814A9B" w:rsidRPr="0013645F" w:rsidRDefault="00814A9B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0EAA0491" w14:textId="77777777" w:rsidR="00814A9B" w:rsidRPr="00DF09EE" w:rsidRDefault="00814A9B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B7DDEA2" w14:textId="77777777" w:rsidR="00814A9B" w:rsidRPr="00DF09EE" w:rsidRDefault="00814A9B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6D2A9EC" w14:textId="77777777" w:rsidR="00814A9B" w:rsidRPr="00DF09EE" w:rsidRDefault="00814A9B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ACD77A3" w14:textId="77777777" w:rsidR="00814A9B" w:rsidRPr="0013645F" w:rsidRDefault="00814A9B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277364D5" w14:textId="77777777" w:rsidR="00814A9B" w:rsidRPr="0013645F" w:rsidRDefault="00814A9B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0F01733" w14:textId="77777777" w:rsidR="00814A9B" w:rsidRPr="0013645F" w:rsidRDefault="00814A9B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B6AE81" w14:textId="77777777" w:rsidR="00814A9B" w:rsidRDefault="00814A9B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14:paraId="2661C4BA" w14:textId="77777777" w:rsidTr="00CA2E92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EAD0438" w14:textId="77777777" w:rsidR="00317705" w:rsidRPr="00776CB2" w:rsidRDefault="00317705" w:rsidP="00CA2E92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87B674" w14:textId="77777777" w:rsidR="00317705" w:rsidRPr="0013645F" w:rsidRDefault="00317705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6F5F61" w14:textId="77777777" w:rsidR="00317705" w:rsidRPr="0013645F" w:rsidRDefault="00317705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26AABA8C" w14:textId="77777777" w:rsidR="00317705" w:rsidRPr="00DF09EE" w:rsidRDefault="00317705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EC34A13" w14:textId="77777777" w:rsidR="00317705" w:rsidRPr="00DF09EE" w:rsidRDefault="00317705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4FDA41B" w14:textId="77777777" w:rsidR="00317705" w:rsidRPr="00DF09EE" w:rsidRDefault="00317705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18D542F" w14:textId="77777777" w:rsidR="00317705" w:rsidRPr="0013645F" w:rsidRDefault="00317705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15E367A4" w14:textId="77777777" w:rsidR="00317705" w:rsidRPr="0013645F" w:rsidRDefault="00317705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00BCCE1" w14:textId="77777777" w:rsidR="00317705" w:rsidRPr="0013645F" w:rsidRDefault="00317705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FBFA675" w14:textId="77777777" w:rsidR="00317705" w:rsidRDefault="00317705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14:paraId="30781760" w14:textId="77777777" w:rsidTr="00CA2E92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FC4CE8B" w14:textId="77777777" w:rsidR="00317705" w:rsidRPr="00776CB2" w:rsidRDefault="00317705" w:rsidP="00CA2E92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C345C1A" w14:textId="77777777" w:rsidR="00317705" w:rsidRPr="0013645F" w:rsidRDefault="00317705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BE0E5D" w14:textId="77777777" w:rsidR="00317705" w:rsidRPr="0013645F" w:rsidRDefault="00317705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4939D31C" w14:textId="77777777" w:rsidR="00317705" w:rsidRPr="00DF09EE" w:rsidRDefault="00317705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A64C465" w14:textId="77777777" w:rsidR="00317705" w:rsidRPr="00DF09EE" w:rsidRDefault="00317705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6CF2DC3" w14:textId="77777777" w:rsidR="00317705" w:rsidRPr="00DF09EE" w:rsidRDefault="00317705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51B47DD" w14:textId="77777777" w:rsidR="00317705" w:rsidRPr="0013645F" w:rsidRDefault="00317705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22A0C1B4" w14:textId="77777777" w:rsidR="00317705" w:rsidRPr="0013645F" w:rsidRDefault="00317705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C33D6C2" w14:textId="77777777" w:rsidR="00317705" w:rsidRPr="0013645F" w:rsidRDefault="00317705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BC28514" w14:textId="77777777" w:rsidR="00317705" w:rsidRDefault="00317705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14:paraId="30069AB3" w14:textId="77777777" w:rsidTr="00CA2E92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A257FD1" w14:textId="77777777" w:rsidR="00317705" w:rsidRPr="00776CB2" w:rsidRDefault="00317705" w:rsidP="00CA2E92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A52268" w14:textId="77777777" w:rsidR="00317705" w:rsidRPr="0013645F" w:rsidRDefault="00317705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25D36F" w14:textId="77777777" w:rsidR="00317705" w:rsidRPr="0013645F" w:rsidRDefault="00317705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6B2D397D" w14:textId="77777777" w:rsidR="00317705" w:rsidRPr="00DF09EE" w:rsidRDefault="00317705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1036D64" w14:textId="77777777" w:rsidR="00317705" w:rsidRPr="00DF09EE" w:rsidRDefault="00317705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B886E45" w14:textId="77777777" w:rsidR="00317705" w:rsidRPr="00DF09EE" w:rsidRDefault="00317705" w:rsidP="00CA2E9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BFB17D7" w14:textId="77777777" w:rsidR="00317705" w:rsidRPr="0013645F" w:rsidRDefault="00317705" w:rsidP="00CA2E9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6ACE9DF2" w14:textId="77777777" w:rsidR="00317705" w:rsidRPr="0013645F" w:rsidRDefault="00317705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38E3D16" w14:textId="77777777" w:rsidR="00317705" w:rsidRPr="0013645F" w:rsidRDefault="00317705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2CA2552" w14:textId="77777777" w:rsidR="00317705" w:rsidRDefault="00317705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B4D39" w:rsidRPr="00776CB2" w14:paraId="7762F57A" w14:textId="77777777" w:rsidTr="00CA2E92">
        <w:trPr>
          <w:cantSplit/>
          <w:trHeight w:val="1134"/>
          <w:jc w:val="center"/>
        </w:trPr>
        <w:tc>
          <w:tcPr>
            <w:tcW w:w="11880" w:type="dxa"/>
            <w:gridSpan w:val="7"/>
            <w:shd w:val="clear" w:color="auto" w:fill="auto"/>
            <w:vAlign w:val="center"/>
          </w:tcPr>
          <w:p w14:paraId="08698BB0" w14:textId="77777777" w:rsidR="003B4D39" w:rsidRPr="00333731" w:rsidRDefault="003B4D39" w:rsidP="00CA2E92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</w:p>
        </w:tc>
        <w:tc>
          <w:tcPr>
            <w:tcW w:w="1149" w:type="dxa"/>
            <w:vAlign w:val="center"/>
          </w:tcPr>
          <w:p w14:paraId="54209D6D" w14:textId="77777777" w:rsidR="003B4D39" w:rsidRPr="0013645F" w:rsidRDefault="003B4D39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2444B2C" w14:textId="77777777" w:rsidR="003B4D39" w:rsidRPr="0013645F" w:rsidRDefault="003B4D39" w:rsidP="00CA2E92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1049208" w14:textId="77777777" w:rsidR="003B4D39" w:rsidRDefault="003B4D39" w:rsidP="00CA2E92">
            <w:pPr>
              <w:jc w:val="center"/>
              <w:rPr>
                <w:sz w:val="18"/>
                <w:szCs w:val="22"/>
                <w:rtl/>
                <w:lang w:bidi="fa-IR"/>
              </w:rPr>
            </w:pPr>
          </w:p>
        </w:tc>
      </w:tr>
    </w:tbl>
    <w:p w14:paraId="2A703F7C" w14:textId="77777777" w:rsidR="00C1590E" w:rsidRDefault="00C1590E" w:rsidP="00CA0801">
      <w:pPr>
        <w:rPr>
          <w:rtl/>
        </w:rPr>
      </w:pPr>
    </w:p>
    <w:p w14:paraId="2F403CC2" w14:textId="77777777" w:rsidR="00704CD0" w:rsidRDefault="00704CD0" w:rsidP="00CA0801">
      <w:pPr>
        <w:rPr>
          <w:rtl/>
        </w:rPr>
      </w:pPr>
    </w:p>
    <w:p w14:paraId="4E67A79B" w14:textId="77777777" w:rsidR="00704CD0" w:rsidRDefault="00704CD0" w:rsidP="00CA0801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08"/>
        <w:gridCol w:w="2525"/>
        <w:gridCol w:w="2739"/>
        <w:gridCol w:w="2525"/>
        <w:gridCol w:w="2526"/>
        <w:gridCol w:w="2389"/>
      </w:tblGrid>
      <w:tr w:rsidR="00704CD0" w14:paraId="70578E82" w14:textId="77777777" w:rsidTr="00CA2E92">
        <w:tc>
          <w:tcPr>
            <w:tcW w:w="2708" w:type="dxa"/>
            <w:vAlign w:val="center"/>
          </w:tcPr>
          <w:p w14:paraId="7995C9EF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25" w:type="dxa"/>
            <w:vAlign w:val="center"/>
          </w:tcPr>
          <w:p w14:paraId="0270D3DC" w14:textId="77777777" w:rsidR="00704CD0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 xml:space="preserve">مجموع امتیازات مقالات </w:t>
            </w:r>
          </w:p>
          <w:p w14:paraId="3D7C401E" w14:textId="77777777" w:rsidR="00704CD0" w:rsidRPr="00614EF0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>ماده 4 بند 1</w:t>
            </w:r>
          </w:p>
        </w:tc>
        <w:tc>
          <w:tcPr>
            <w:tcW w:w="2739" w:type="dxa"/>
            <w:vAlign w:val="center"/>
          </w:tcPr>
          <w:p w14:paraId="62B48448" w14:textId="77777777" w:rsidR="00704CD0" w:rsidRPr="00614EF0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 xml:space="preserve">مجموع </w:t>
            </w:r>
            <w:r w:rsidRPr="00614EF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امتیازات مقالات با نویسنده مسئول ماده 4 بند 1</w:t>
            </w:r>
          </w:p>
        </w:tc>
        <w:tc>
          <w:tcPr>
            <w:tcW w:w="2525" w:type="dxa"/>
            <w:vAlign w:val="center"/>
          </w:tcPr>
          <w:p w14:paraId="4243B6A4" w14:textId="77777777" w:rsidR="00704CD0" w:rsidRPr="00614EF0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 xml:space="preserve">ذخیره مجموع </w:t>
            </w:r>
            <w:r w:rsidRPr="00614EF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امتیازات مقالات ماده 4 بند 1</w:t>
            </w:r>
          </w:p>
        </w:tc>
        <w:tc>
          <w:tcPr>
            <w:tcW w:w="2526" w:type="dxa"/>
            <w:vAlign w:val="center"/>
          </w:tcPr>
          <w:p w14:paraId="3AC28E6A" w14:textId="77777777" w:rsidR="00704CD0" w:rsidRPr="00614EF0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 xml:space="preserve">ذخیره مجموع </w:t>
            </w:r>
            <w:r w:rsidRPr="00614EF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امتیازات مقالات با نویسنده مسئول ماده 4 بند 1</w:t>
            </w:r>
          </w:p>
        </w:tc>
        <w:tc>
          <w:tcPr>
            <w:tcW w:w="2389" w:type="dxa"/>
            <w:vAlign w:val="center"/>
          </w:tcPr>
          <w:p w14:paraId="54DE545E" w14:textId="77777777" w:rsidR="00704CD0" w:rsidRPr="00614EF0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>تاریخ و امضا</w:t>
            </w:r>
          </w:p>
        </w:tc>
      </w:tr>
      <w:tr w:rsidR="00704CD0" w14:paraId="5D14E2F0" w14:textId="77777777" w:rsidTr="00CA2E92">
        <w:trPr>
          <w:trHeight w:val="831"/>
        </w:trPr>
        <w:tc>
          <w:tcPr>
            <w:tcW w:w="2708" w:type="dxa"/>
            <w:vAlign w:val="center"/>
          </w:tcPr>
          <w:p w14:paraId="6A0314CC" w14:textId="77777777" w:rsidR="00704CD0" w:rsidRPr="00614EF0" w:rsidRDefault="00704CD0" w:rsidP="00CA2E9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 xml:space="preserve">دبیر کمیته </w:t>
            </w:r>
            <w:r w:rsidR="00CA2E92">
              <w:rPr>
                <w:rFonts w:hint="cs"/>
                <w:b/>
                <w:bCs/>
                <w:sz w:val="20"/>
                <w:szCs w:val="20"/>
                <w:rtl/>
              </w:rPr>
              <w:t>ترفیع دانشگاه صنعتی سیرجان</w:t>
            </w:r>
          </w:p>
        </w:tc>
        <w:tc>
          <w:tcPr>
            <w:tcW w:w="2525" w:type="dxa"/>
            <w:vAlign w:val="center"/>
          </w:tcPr>
          <w:p w14:paraId="1341D4D1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739" w:type="dxa"/>
            <w:vAlign w:val="center"/>
          </w:tcPr>
          <w:p w14:paraId="5F8E0F52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25" w:type="dxa"/>
            <w:vAlign w:val="center"/>
          </w:tcPr>
          <w:p w14:paraId="67EE9BDF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26" w:type="dxa"/>
            <w:vAlign w:val="center"/>
          </w:tcPr>
          <w:p w14:paraId="47DEA71B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9" w:type="dxa"/>
            <w:vAlign w:val="center"/>
          </w:tcPr>
          <w:p w14:paraId="43BDA2A1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04CD0" w14:paraId="351C3C4D" w14:textId="77777777" w:rsidTr="00CA2E92">
        <w:trPr>
          <w:trHeight w:val="842"/>
        </w:trPr>
        <w:tc>
          <w:tcPr>
            <w:tcW w:w="2708" w:type="dxa"/>
            <w:vAlign w:val="center"/>
          </w:tcPr>
          <w:p w14:paraId="0552F2F9" w14:textId="77777777" w:rsidR="00704CD0" w:rsidRPr="00614EF0" w:rsidRDefault="00704CD0" w:rsidP="00CA2E9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CA2E92">
              <w:rPr>
                <w:rFonts w:hint="cs"/>
                <w:b/>
                <w:bCs/>
                <w:sz w:val="20"/>
                <w:szCs w:val="20"/>
                <w:rtl/>
              </w:rPr>
              <w:t>شورای ترفیع دانشگاه شهید باهنر کرمان</w:t>
            </w:r>
          </w:p>
        </w:tc>
        <w:tc>
          <w:tcPr>
            <w:tcW w:w="2525" w:type="dxa"/>
            <w:vAlign w:val="center"/>
          </w:tcPr>
          <w:p w14:paraId="5A3FEF81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739" w:type="dxa"/>
            <w:vAlign w:val="center"/>
          </w:tcPr>
          <w:p w14:paraId="61D418C7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25" w:type="dxa"/>
            <w:vAlign w:val="center"/>
          </w:tcPr>
          <w:p w14:paraId="20C7803B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526" w:type="dxa"/>
            <w:vAlign w:val="center"/>
          </w:tcPr>
          <w:p w14:paraId="208F2D87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9" w:type="dxa"/>
            <w:vAlign w:val="center"/>
          </w:tcPr>
          <w:p w14:paraId="2FD26292" w14:textId="77777777" w:rsidR="00704CD0" w:rsidRPr="00614EF0" w:rsidRDefault="00704CD0" w:rsidP="00D75E59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174237D5" w14:textId="77777777" w:rsidR="00704CD0" w:rsidRDefault="00704CD0" w:rsidP="00704CD0">
      <w:pPr>
        <w:rPr>
          <w:rtl/>
        </w:rPr>
      </w:pPr>
    </w:p>
    <w:p w14:paraId="6264A265" w14:textId="77777777" w:rsidR="00CA2E92" w:rsidRDefault="00CA2E92" w:rsidP="00704CD0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09"/>
        <w:gridCol w:w="2524"/>
        <w:gridCol w:w="2738"/>
        <w:gridCol w:w="2524"/>
        <w:gridCol w:w="2527"/>
        <w:gridCol w:w="2390"/>
      </w:tblGrid>
      <w:tr w:rsidR="00704CD0" w14:paraId="0CA1A41C" w14:textId="77777777" w:rsidTr="00CA2E92">
        <w:tc>
          <w:tcPr>
            <w:tcW w:w="2709" w:type="dxa"/>
          </w:tcPr>
          <w:p w14:paraId="49B6E97D" w14:textId="77777777" w:rsidR="00704CD0" w:rsidRPr="00614EF0" w:rsidRDefault="00704CD0" w:rsidP="00D75E5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4" w:type="dxa"/>
          </w:tcPr>
          <w:p w14:paraId="0928305D" w14:textId="77777777" w:rsidR="00704CD0" w:rsidRPr="00972CBD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72CBD">
              <w:rPr>
                <w:rFonts w:hint="cs"/>
                <w:b/>
                <w:bCs/>
                <w:sz w:val="20"/>
                <w:szCs w:val="20"/>
                <w:rtl/>
              </w:rPr>
              <w:t>مجموع امتیازات مقالات</w:t>
            </w:r>
          </w:p>
          <w:p w14:paraId="65D40BFE" w14:textId="77777777" w:rsidR="00704CD0" w:rsidRPr="00972CBD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72CBD">
              <w:rPr>
                <w:rFonts w:hint="cs"/>
                <w:b/>
                <w:bCs/>
                <w:sz w:val="20"/>
                <w:szCs w:val="20"/>
                <w:rtl/>
              </w:rPr>
              <w:t>ماده 4 بند 2</w:t>
            </w:r>
          </w:p>
        </w:tc>
        <w:tc>
          <w:tcPr>
            <w:tcW w:w="2738" w:type="dxa"/>
          </w:tcPr>
          <w:p w14:paraId="12DCEF8F" w14:textId="77777777" w:rsidR="00704CD0" w:rsidRPr="00972CBD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72CBD">
              <w:rPr>
                <w:rFonts w:hint="cs"/>
                <w:b/>
                <w:bCs/>
                <w:sz w:val="20"/>
                <w:szCs w:val="20"/>
                <w:rtl/>
              </w:rPr>
              <w:t xml:space="preserve">مجموع </w:t>
            </w:r>
            <w:r w:rsidRPr="00972CB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امتیازات مقالات با نویسنده مسئول ماده 4 بند 2</w:t>
            </w:r>
          </w:p>
        </w:tc>
        <w:tc>
          <w:tcPr>
            <w:tcW w:w="2524" w:type="dxa"/>
          </w:tcPr>
          <w:p w14:paraId="40DF0416" w14:textId="77777777" w:rsidR="00704CD0" w:rsidRPr="00972CBD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72CBD">
              <w:rPr>
                <w:rFonts w:hint="cs"/>
                <w:b/>
                <w:bCs/>
                <w:sz w:val="20"/>
                <w:szCs w:val="20"/>
                <w:rtl/>
              </w:rPr>
              <w:t xml:space="preserve">ذخیره مجموع </w:t>
            </w:r>
            <w:r w:rsidRPr="00972CB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امتیازات مقالات ماده 4 بند 2</w:t>
            </w:r>
          </w:p>
        </w:tc>
        <w:tc>
          <w:tcPr>
            <w:tcW w:w="2527" w:type="dxa"/>
          </w:tcPr>
          <w:p w14:paraId="46AC903E" w14:textId="77777777" w:rsidR="00704CD0" w:rsidRPr="00972CBD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72CBD">
              <w:rPr>
                <w:rFonts w:hint="cs"/>
                <w:b/>
                <w:bCs/>
                <w:sz w:val="20"/>
                <w:szCs w:val="20"/>
                <w:rtl/>
              </w:rPr>
              <w:t xml:space="preserve">ذخیره مجموع </w:t>
            </w:r>
            <w:r w:rsidRPr="00972CB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امتیازات مقالات با نویسنده مسئول ماده 4 بند 2</w:t>
            </w:r>
          </w:p>
        </w:tc>
        <w:tc>
          <w:tcPr>
            <w:tcW w:w="2390" w:type="dxa"/>
          </w:tcPr>
          <w:p w14:paraId="6526629A" w14:textId="77777777" w:rsidR="00704CD0" w:rsidRPr="00972CBD" w:rsidRDefault="00704CD0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72CBD">
              <w:rPr>
                <w:rFonts w:hint="cs"/>
                <w:b/>
                <w:bCs/>
                <w:sz w:val="20"/>
                <w:szCs w:val="20"/>
                <w:rtl/>
              </w:rPr>
              <w:t>تاریخ و امضا</w:t>
            </w:r>
          </w:p>
        </w:tc>
      </w:tr>
      <w:tr w:rsidR="00704CD0" w14:paraId="1505F697" w14:textId="77777777" w:rsidTr="00CA2E92">
        <w:trPr>
          <w:trHeight w:val="703"/>
        </w:trPr>
        <w:tc>
          <w:tcPr>
            <w:tcW w:w="2709" w:type="dxa"/>
          </w:tcPr>
          <w:p w14:paraId="30218ACF" w14:textId="77777777" w:rsidR="00704CD0" w:rsidRPr="00972CBD" w:rsidRDefault="00CA2E92" w:rsidP="00D75E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 xml:space="preserve">دبیر کمیته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ترفیع دانشگاه صنعتی سیرجان</w:t>
            </w:r>
          </w:p>
        </w:tc>
        <w:tc>
          <w:tcPr>
            <w:tcW w:w="2524" w:type="dxa"/>
          </w:tcPr>
          <w:p w14:paraId="11D6E95D" w14:textId="77777777" w:rsidR="00704CD0" w:rsidRPr="00614EF0" w:rsidRDefault="00704CD0" w:rsidP="00D75E5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38" w:type="dxa"/>
          </w:tcPr>
          <w:p w14:paraId="7CC3572B" w14:textId="77777777" w:rsidR="00704CD0" w:rsidRPr="00614EF0" w:rsidRDefault="00704CD0" w:rsidP="00D75E5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4" w:type="dxa"/>
          </w:tcPr>
          <w:p w14:paraId="6CF40A46" w14:textId="77777777" w:rsidR="00704CD0" w:rsidRPr="00614EF0" w:rsidRDefault="00704CD0" w:rsidP="00D75E5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7" w:type="dxa"/>
          </w:tcPr>
          <w:p w14:paraId="693B10CB" w14:textId="77777777" w:rsidR="00704CD0" w:rsidRPr="00614EF0" w:rsidRDefault="00704CD0" w:rsidP="00D75E5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90" w:type="dxa"/>
          </w:tcPr>
          <w:p w14:paraId="1A003535" w14:textId="77777777" w:rsidR="00704CD0" w:rsidRPr="00614EF0" w:rsidRDefault="00704CD0" w:rsidP="00D75E59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A2E92" w14:paraId="2E97B672" w14:textId="77777777" w:rsidTr="00CA2E92">
        <w:trPr>
          <w:trHeight w:val="840"/>
        </w:trPr>
        <w:tc>
          <w:tcPr>
            <w:tcW w:w="2709" w:type="dxa"/>
            <w:vAlign w:val="center"/>
          </w:tcPr>
          <w:p w14:paraId="20D1CB82" w14:textId="77777777" w:rsidR="00CA2E92" w:rsidRPr="00614EF0" w:rsidRDefault="00CA2E92" w:rsidP="00CA2E9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14EF0">
              <w:rPr>
                <w:rFonts w:hint="cs"/>
                <w:b/>
                <w:bCs/>
                <w:sz w:val="20"/>
                <w:szCs w:val="20"/>
                <w:rtl/>
              </w:rPr>
              <w:t xml:space="preserve">دبیر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شورای ترفیع دانشگاه شهید باهنر کرمان</w:t>
            </w:r>
          </w:p>
        </w:tc>
        <w:tc>
          <w:tcPr>
            <w:tcW w:w="2524" w:type="dxa"/>
          </w:tcPr>
          <w:p w14:paraId="2B790D19" w14:textId="77777777" w:rsidR="00CA2E92" w:rsidRPr="00614EF0" w:rsidRDefault="00CA2E92" w:rsidP="00CA2E9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38" w:type="dxa"/>
          </w:tcPr>
          <w:p w14:paraId="5DF84DE0" w14:textId="77777777" w:rsidR="00CA2E92" w:rsidRPr="00614EF0" w:rsidRDefault="00CA2E92" w:rsidP="00CA2E9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4" w:type="dxa"/>
          </w:tcPr>
          <w:p w14:paraId="19D06364" w14:textId="77777777" w:rsidR="00CA2E92" w:rsidRPr="00614EF0" w:rsidRDefault="00CA2E92" w:rsidP="00CA2E9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7" w:type="dxa"/>
          </w:tcPr>
          <w:p w14:paraId="6A81C513" w14:textId="77777777" w:rsidR="00CA2E92" w:rsidRPr="00614EF0" w:rsidRDefault="00CA2E92" w:rsidP="00CA2E9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90" w:type="dxa"/>
          </w:tcPr>
          <w:p w14:paraId="0F724A43" w14:textId="77777777" w:rsidR="00CA2E92" w:rsidRPr="00614EF0" w:rsidRDefault="00CA2E92" w:rsidP="00CA2E92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0D3EFF8B" w14:textId="77777777" w:rsidR="00704CD0" w:rsidRDefault="00704CD0" w:rsidP="00704CD0">
      <w:pPr>
        <w:rPr>
          <w:rtl/>
        </w:rPr>
      </w:pPr>
    </w:p>
    <w:p w14:paraId="44DE3FF4" w14:textId="77777777" w:rsidR="00704CD0" w:rsidRPr="00AC130E" w:rsidRDefault="00D05E04" w:rsidP="00D05E04">
      <w:pPr>
        <w:rPr>
          <w:sz w:val="26"/>
          <w:szCs w:val="26"/>
          <w:rtl/>
        </w:rPr>
      </w:pPr>
      <w:r w:rsidRPr="00AC130E">
        <w:rPr>
          <w:rFonts w:hint="cs"/>
          <w:b/>
          <w:bCs/>
          <w:sz w:val="26"/>
          <w:szCs w:val="26"/>
          <w:rtl/>
        </w:rPr>
        <w:t>شورای ترفیع موسسه تائید می نماید که متقاضی با استفاده از هیچ یک از مقاله های مندرج در تقاضای پایه تشویقی،</w:t>
      </w:r>
      <w:r w:rsidR="00AC130E" w:rsidRPr="00AC130E">
        <w:rPr>
          <w:rFonts w:hint="cs"/>
          <w:b/>
          <w:bCs/>
          <w:sz w:val="26"/>
          <w:szCs w:val="26"/>
          <w:rtl/>
        </w:rPr>
        <w:t xml:space="preserve"> قبلا پایه سال</w:t>
      </w:r>
      <w:r w:rsidRPr="00AC130E">
        <w:rPr>
          <w:rFonts w:hint="cs"/>
          <w:b/>
          <w:bCs/>
          <w:sz w:val="26"/>
          <w:szCs w:val="26"/>
          <w:rtl/>
        </w:rPr>
        <w:t>انه دریافت نکرده است.</w:t>
      </w:r>
      <w:r w:rsidRPr="00AC130E">
        <w:rPr>
          <w:rFonts w:hint="cs"/>
          <w:sz w:val="26"/>
          <w:szCs w:val="26"/>
          <w:rtl/>
        </w:rPr>
        <w:t xml:space="preserve">            </w:t>
      </w:r>
    </w:p>
    <w:p w14:paraId="1D483FEC" w14:textId="77777777" w:rsidR="00D05E04" w:rsidRPr="00D05E04" w:rsidRDefault="00D05E04" w:rsidP="00D05E04">
      <w:pPr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م</w:t>
      </w:r>
      <w:r w:rsidRPr="00D05E04">
        <w:rPr>
          <w:rFonts w:hint="cs"/>
          <w:sz w:val="22"/>
          <w:szCs w:val="22"/>
          <w:rtl/>
        </w:rPr>
        <w:t>هر و امضاء</w:t>
      </w:r>
    </w:p>
    <w:sectPr w:rsidR="00D05E04" w:rsidRPr="00D05E04" w:rsidSect="00D05E04">
      <w:headerReference w:type="default" r:id="rId9"/>
      <w:footerReference w:type="default" r:id="rId10"/>
      <w:footnotePr>
        <w:numRestart w:val="eachPage"/>
      </w:footnotePr>
      <w:pgSz w:w="16840" w:h="11907" w:orient="landscape" w:code="9"/>
      <w:pgMar w:top="1134" w:right="851" w:bottom="270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D7EE" w14:textId="77777777" w:rsidR="005160B8" w:rsidRDefault="005160B8">
      <w:r>
        <w:separator/>
      </w:r>
    </w:p>
  </w:endnote>
  <w:endnote w:type="continuationSeparator" w:id="0">
    <w:p w14:paraId="56D3C87D" w14:textId="77777777" w:rsidR="005160B8" w:rsidRDefault="0051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80002003" w:usb1="80002042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charset w:val="00"/>
    <w:family w:val="modern"/>
    <w:pitch w:val="fixed"/>
    <w:sig w:usb0="00000803" w:usb1="00000000" w:usb2="00000000" w:usb3="00000000" w:csb0="0000002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48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99"/>
      <w:gridCol w:w="5710"/>
      <w:gridCol w:w="4207"/>
    </w:tblGrid>
    <w:tr w:rsidR="00333731" w:rsidRPr="0013645F" w14:paraId="415AA95E" w14:textId="77777777" w:rsidTr="000E318A">
      <w:trPr>
        <w:cantSplit/>
        <w:trHeight w:val="1130"/>
        <w:jc w:val="center"/>
      </w:trPr>
      <w:tc>
        <w:tcPr>
          <w:tcW w:w="5072" w:type="dxa"/>
          <w:shd w:val="clear" w:color="auto" w:fill="auto"/>
          <w:vAlign w:val="center"/>
        </w:tcPr>
        <w:p w14:paraId="55FD1060" w14:textId="77777777"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متقاضی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14:paraId="686A1CAC" w14:textId="77777777" w:rsidR="00333731" w:rsidRP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5794" w:type="dxa"/>
          <w:shd w:val="clear" w:color="auto" w:fill="auto"/>
          <w:vAlign w:val="center"/>
        </w:tcPr>
        <w:p w14:paraId="49DADE9B" w14:textId="77777777" w:rsidR="00333731" w:rsidRDefault="003D55E7" w:rsidP="003D55E7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ترفیع دانشگاه صنعتی سیرجان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14:paraId="6C9ABE44" w14:textId="77777777" w:rsidR="00333731" w:rsidRPr="00333731" w:rsidRDefault="00333731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4268" w:type="dxa"/>
          <w:shd w:val="clear" w:color="auto" w:fill="auto"/>
          <w:vAlign w:val="center"/>
        </w:tcPr>
        <w:p w14:paraId="07822E5E" w14:textId="77777777" w:rsidR="00333731" w:rsidRDefault="00333731" w:rsidP="003D55E7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 xml:space="preserve">نام و نام خانوادگی دبیر </w:t>
          </w:r>
          <w:r w:rsidR="003D55E7">
            <w:rPr>
              <w:rFonts w:hint="cs"/>
              <w:sz w:val="18"/>
              <w:szCs w:val="22"/>
              <w:rtl/>
              <w:lang w:bidi="fa-IR"/>
            </w:rPr>
            <w:t>شورای ترفیع دانشگاه شهید باهنر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14:paraId="283982C6" w14:textId="77777777" w:rsidR="00333731" w:rsidRPr="00333731" w:rsidRDefault="00333731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</w:tr>
  </w:tbl>
  <w:p w14:paraId="4E2040E8" w14:textId="77777777"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A545" w14:textId="77777777" w:rsidR="005160B8" w:rsidRPr="00394DF3" w:rsidRDefault="005160B8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14:paraId="70267E25" w14:textId="77777777" w:rsidR="005160B8" w:rsidRDefault="005160B8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14:paraId="2BFF817C" w14:textId="77777777" w:rsidR="005160B8" w:rsidRDefault="005160B8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7636"/>
      <w:gridCol w:w="1188"/>
    </w:tblGrid>
    <w:tr w:rsidR="00C511D3" w14:paraId="1D99C1F7" w14:textId="77777777" w:rsidTr="000C40E7">
      <w:trPr>
        <w:trHeight w:val="1132"/>
      </w:trPr>
      <w:tc>
        <w:tcPr>
          <w:tcW w:w="1551" w:type="dxa"/>
          <w:vAlign w:val="center"/>
        </w:tcPr>
        <w:p w14:paraId="560E4474" w14:textId="77777777" w:rsidR="00C511D3" w:rsidRDefault="00C511D3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13D79634" wp14:editId="50AA055B">
                <wp:extent cx="558753" cy="540000"/>
                <wp:effectExtent l="0" t="0" r="0" b="0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7C64E7A9" w14:textId="77777777" w:rsidR="00C511D3" w:rsidRDefault="00C511D3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1887" w:type="dxa"/>
          <w:vAlign w:val="center"/>
        </w:tcPr>
        <w:p w14:paraId="46183036" w14:textId="77777777" w:rsidR="00C511D3" w:rsidRDefault="008B4CDF" w:rsidP="00044FE1">
          <w:pPr>
            <w:pStyle w:val="-"/>
          </w:pPr>
          <w:r>
            <w:rPr>
              <w:rFonts w:hint="cs"/>
              <w:rtl/>
            </w:rPr>
            <w:t xml:space="preserve">فرم پایه تشویقی مصوب هیات امنا مورخ </w:t>
          </w:r>
          <w:r w:rsidR="00044FE1">
            <w:rPr>
              <w:rFonts w:hint="cs"/>
              <w:rtl/>
            </w:rPr>
            <w:t>24</w:t>
          </w:r>
          <w:r>
            <w:rPr>
              <w:rFonts w:hint="cs"/>
              <w:rtl/>
            </w:rPr>
            <w:t>/</w:t>
          </w:r>
          <w:r w:rsidR="00044FE1">
            <w:rPr>
              <w:rFonts w:hint="cs"/>
              <w:rtl/>
            </w:rPr>
            <w:t>11</w:t>
          </w:r>
          <w:r>
            <w:rPr>
              <w:rFonts w:hint="cs"/>
              <w:rtl/>
            </w:rPr>
            <w:t>/140</w:t>
          </w:r>
          <w:r w:rsidR="00560741">
            <w:rPr>
              <w:rFonts w:hint="cs"/>
              <w:rtl/>
            </w:rPr>
            <w:t>0</w:t>
          </w:r>
        </w:p>
        <w:p w14:paraId="28FE5E29" w14:textId="77777777" w:rsidR="00797D5B" w:rsidRPr="00797D5B" w:rsidRDefault="00797D5B" w:rsidP="00053D3D">
          <w:pPr>
            <w:pStyle w:val="-0"/>
            <w:rPr>
              <w:rtl/>
              <w:lang w:bidi="fa-IR"/>
            </w:rPr>
          </w:pPr>
        </w:p>
      </w:tc>
      <w:tc>
        <w:tcPr>
          <w:tcW w:w="1843" w:type="dxa"/>
          <w:vAlign w:val="center"/>
        </w:tcPr>
        <w:p w14:paraId="416F1CDE" w14:textId="77777777" w:rsidR="00C511D3" w:rsidRDefault="00044FE1" w:rsidP="004A3C1B">
          <w:pPr>
            <w:pStyle w:val="-2"/>
            <w:rPr>
              <w:rtl/>
            </w:rPr>
          </w:pPr>
          <w:r>
            <w:rPr>
              <w:noProof/>
            </w:rPr>
            <w:drawing>
              <wp:inline distT="0" distB="0" distL="0" distR="0" wp14:anchorId="259C644E" wp14:editId="7BC0BB8E">
                <wp:extent cx="716280" cy="716280"/>
                <wp:effectExtent l="0" t="0" r="0" b="0"/>
                <wp:docPr id="19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466C9C-95AF-90A3-DADB-B8EADDBDD2E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8">
                          <a:extLst>
                            <a:ext uri="{FF2B5EF4-FFF2-40B4-BE49-F238E27FC236}">
                              <a16:creationId xmlns:a16="http://schemas.microsoft.com/office/drawing/2014/main" id="{08466C9C-95AF-90A3-DADB-B8EADDBDD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817" cy="716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B33F8C" w14:textId="77777777" w:rsidR="00C511D3" w:rsidRPr="00044FE1" w:rsidRDefault="00C511D3" w:rsidP="00044FE1">
          <w:pPr>
            <w:pStyle w:val="-1"/>
            <w:spacing w:line="240" w:lineRule="auto"/>
            <w:rPr>
              <w:b/>
              <w:bCs/>
              <w:rtl/>
              <w:lang w:bidi="fa-IR"/>
            </w:rPr>
          </w:pPr>
          <w:r w:rsidRPr="00044FE1">
            <w:rPr>
              <w:rFonts w:hint="cs"/>
              <w:b/>
              <w:bCs/>
              <w:rtl/>
              <w:lang w:bidi="fa-IR"/>
            </w:rPr>
            <w:t xml:space="preserve">دانشگاه صنعتی </w:t>
          </w:r>
          <w:r w:rsidR="00044FE1" w:rsidRPr="00044FE1">
            <w:rPr>
              <w:rFonts w:hint="cs"/>
              <w:b/>
              <w:bCs/>
              <w:rtl/>
              <w:lang w:bidi="fa-IR"/>
            </w:rPr>
            <w:t>سیرجان</w:t>
          </w:r>
        </w:p>
      </w:tc>
    </w:tr>
    <w:tr w:rsidR="00C511D3" w14:paraId="21609A71" w14:textId="77777777" w:rsidTr="000C40E7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14:paraId="2EB2EDFC" w14:textId="77777777" w:rsidR="00C511D3" w:rsidRDefault="00C511D3">
          <w:pPr>
            <w:pStyle w:val="a7"/>
            <w:rPr>
              <w:rtl/>
            </w:rPr>
          </w:pPr>
        </w:p>
      </w:tc>
    </w:tr>
  </w:tbl>
  <w:p w14:paraId="121195E1" w14:textId="77777777" w:rsidR="00C511D3" w:rsidRPr="008B4CDF" w:rsidRDefault="00C511D3" w:rsidP="008B4CDF">
    <w:pPr>
      <w:pStyle w:val="a9"/>
      <w:rPr>
        <w:sz w:val="10"/>
        <w:szCs w:val="6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7909"/>
      <w:gridCol w:w="915"/>
    </w:tblGrid>
    <w:tr w:rsidR="000C40E7" w14:paraId="52E23DB0" w14:textId="77777777" w:rsidTr="005E37B7">
      <w:trPr>
        <w:trHeight w:val="1132"/>
      </w:trPr>
      <w:tc>
        <w:tcPr>
          <w:tcW w:w="1551" w:type="dxa"/>
          <w:vAlign w:val="center"/>
        </w:tcPr>
        <w:p w14:paraId="34F647E7" w14:textId="77777777" w:rsidR="000C40E7" w:rsidRDefault="000C40E7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2BE831C5" wp14:editId="05CA1DB9">
                <wp:extent cx="558753" cy="54000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67313DE2" w14:textId="77777777" w:rsidR="000C40E7" w:rsidRDefault="000C40E7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2312" w:type="dxa"/>
          <w:vAlign w:val="center"/>
        </w:tcPr>
        <w:p w14:paraId="6720068D" w14:textId="77777777" w:rsidR="000C40E7" w:rsidRDefault="000C40E7" w:rsidP="003462CB">
          <w:pPr>
            <w:pStyle w:val="-"/>
            <w:rPr>
              <w:rtl/>
            </w:rPr>
          </w:pPr>
          <w:r>
            <w:rPr>
              <w:rFonts w:hint="cs"/>
              <w:rtl/>
            </w:rPr>
            <w:t xml:space="preserve">فرم پایه تشویقی مصوب هیات امنا مورخ </w:t>
          </w:r>
          <w:r w:rsidR="003462CB">
            <w:rPr>
              <w:rFonts w:hint="cs"/>
              <w:rtl/>
            </w:rPr>
            <w:t>24</w:t>
          </w:r>
          <w:r>
            <w:rPr>
              <w:rFonts w:hint="cs"/>
              <w:rtl/>
            </w:rPr>
            <w:t>/</w:t>
          </w:r>
          <w:r w:rsidR="003462CB">
            <w:rPr>
              <w:rFonts w:hint="cs"/>
              <w:rtl/>
            </w:rPr>
            <w:t>11</w:t>
          </w:r>
          <w:r>
            <w:rPr>
              <w:rFonts w:hint="cs"/>
              <w:rtl/>
            </w:rPr>
            <w:t>/140</w:t>
          </w:r>
          <w:r w:rsidR="00164A48">
            <w:rPr>
              <w:rFonts w:hint="cs"/>
              <w:rtl/>
            </w:rPr>
            <w:t>0</w:t>
          </w:r>
        </w:p>
        <w:p w14:paraId="52A84E4D" w14:textId="77777777" w:rsidR="00797D5B" w:rsidRPr="00797D5B" w:rsidRDefault="00797D5B" w:rsidP="0036565B">
          <w:pPr>
            <w:pStyle w:val="-0"/>
            <w:rPr>
              <w:rtl/>
            </w:rPr>
          </w:pPr>
        </w:p>
      </w:tc>
      <w:tc>
        <w:tcPr>
          <w:tcW w:w="1417" w:type="dxa"/>
          <w:vAlign w:val="center"/>
        </w:tcPr>
        <w:p w14:paraId="1DD0BC36" w14:textId="77777777" w:rsidR="000C40E7" w:rsidRDefault="003462CB" w:rsidP="004A3C1B">
          <w:pPr>
            <w:pStyle w:val="-2"/>
            <w:rPr>
              <w:rtl/>
            </w:rPr>
          </w:pPr>
          <w:r>
            <w:rPr>
              <w:noProof/>
            </w:rPr>
            <w:drawing>
              <wp:inline distT="0" distB="0" distL="0" distR="0" wp14:anchorId="35E2FCCD" wp14:editId="60091FF5">
                <wp:extent cx="581025" cy="581025"/>
                <wp:effectExtent l="0" t="0" r="9525" b="9525"/>
                <wp:docPr id="17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466C9C-95AF-90A3-DADB-B8EADDBDD2E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8">
                          <a:extLst>
                            <a:ext uri="{FF2B5EF4-FFF2-40B4-BE49-F238E27FC236}">
                              <a16:creationId xmlns:a16="http://schemas.microsoft.com/office/drawing/2014/main" id="{08466C9C-95AF-90A3-DADB-B8EADDBDD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BD12E18" w14:textId="77777777" w:rsidR="000C40E7" w:rsidRPr="003462CB" w:rsidRDefault="000C40E7" w:rsidP="003462CB">
          <w:pPr>
            <w:pStyle w:val="-1"/>
            <w:spacing w:line="240" w:lineRule="auto"/>
            <w:rPr>
              <w:b/>
              <w:bCs/>
              <w:rtl/>
              <w:lang w:bidi="fa-IR"/>
            </w:rPr>
          </w:pPr>
          <w:r w:rsidRPr="003462CB">
            <w:rPr>
              <w:rFonts w:hint="cs"/>
              <w:b/>
              <w:bCs/>
              <w:rtl/>
              <w:lang w:bidi="fa-IR"/>
            </w:rPr>
            <w:t xml:space="preserve">دانشگاه صنعتی </w:t>
          </w:r>
          <w:r w:rsidR="003462CB" w:rsidRPr="003462CB">
            <w:rPr>
              <w:rFonts w:hint="cs"/>
              <w:b/>
              <w:bCs/>
              <w:rtl/>
              <w:lang w:bidi="fa-IR"/>
            </w:rPr>
            <w:t>سیرجان</w:t>
          </w:r>
        </w:p>
      </w:tc>
    </w:tr>
    <w:tr w:rsidR="000C40E7" w14:paraId="689C7D30" w14:textId="77777777" w:rsidTr="005E37B7">
      <w:tblPrEx>
        <w:tblCellMar>
          <w:left w:w="108" w:type="dxa"/>
          <w:right w:w="108" w:type="dxa"/>
        </w:tblCellMar>
      </w:tblPrEx>
      <w:tc>
        <w:tcPr>
          <w:tcW w:w="15280" w:type="dxa"/>
          <w:gridSpan w:val="3"/>
          <w:shd w:val="clear" w:color="auto" w:fill="548DD4" w:themeFill="text2" w:themeFillTint="99"/>
        </w:tcPr>
        <w:p w14:paraId="4C65633A" w14:textId="77777777" w:rsidR="000C40E7" w:rsidRDefault="000C40E7">
          <w:pPr>
            <w:pStyle w:val="a7"/>
            <w:rPr>
              <w:rtl/>
            </w:rPr>
          </w:pPr>
        </w:p>
      </w:tc>
    </w:tr>
  </w:tbl>
  <w:p w14:paraId="567B8176" w14:textId="77777777" w:rsidR="000C40E7" w:rsidRPr="008B4CDF" w:rsidRDefault="000C40E7" w:rsidP="008B4CDF">
    <w:pPr>
      <w:pStyle w:val="a9"/>
      <w:rPr>
        <w:sz w:val="10"/>
        <w:szCs w:val="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 w15:restartNumberingAfterBreak="0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 w15:restartNumberingAfterBreak="0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 w15:restartNumberingAfterBreak="0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4B6C10"/>
    <w:multiLevelType w:val="hybridMultilevel"/>
    <w:tmpl w:val="C31EDCF0"/>
    <w:lvl w:ilvl="0" w:tplc="623AAA4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6" w15:restartNumberingAfterBreak="0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8" w15:restartNumberingAfterBreak="0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9" w15:restartNumberingAfterBreak="0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431854">
    <w:abstractNumId w:val="50"/>
  </w:num>
  <w:num w:numId="2" w16cid:durableId="440153737">
    <w:abstractNumId w:val="14"/>
  </w:num>
  <w:num w:numId="3" w16cid:durableId="1854998023">
    <w:abstractNumId w:val="23"/>
  </w:num>
  <w:num w:numId="4" w16cid:durableId="527181958">
    <w:abstractNumId w:val="28"/>
  </w:num>
  <w:num w:numId="5" w16cid:durableId="1424767494">
    <w:abstractNumId w:val="39"/>
  </w:num>
  <w:num w:numId="6" w16cid:durableId="1269856000">
    <w:abstractNumId w:val="24"/>
  </w:num>
  <w:num w:numId="7" w16cid:durableId="863979158">
    <w:abstractNumId w:val="31"/>
  </w:num>
  <w:num w:numId="8" w16cid:durableId="1607229664">
    <w:abstractNumId w:val="2"/>
  </w:num>
  <w:num w:numId="9" w16cid:durableId="2093700407">
    <w:abstractNumId w:val="42"/>
  </w:num>
  <w:num w:numId="10" w16cid:durableId="183979794">
    <w:abstractNumId w:val="35"/>
  </w:num>
  <w:num w:numId="11" w16cid:durableId="780297329">
    <w:abstractNumId w:val="45"/>
  </w:num>
  <w:num w:numId="12" w16cid:durableId="2008051985">
    <w:abstractNumId w:val="54"/>
  </w:num>
  <w:num w:numId="13" w16cid:durableId="356589939">
    <w:abstractNumId w:val="13"/>
  </w:num>
  <w:num w:numId="14" w16cid:durableId="393360511">
    <w:abstractNumId w:val="0"/>
  </w:num>
  <w:num w:numId="15" w16cid:durableId="714281064">
    <w:abstractNumId w:val="6"/>
  </w:num>
  <w:num w:numId="16" w16cid:durableId="2082409774">
    <w:abstractNumId w:val="1"/>
  </w:num>
  <w:num w:numId="17" w16cid:durableId="897278390">
    <w:abstractNumId w:val="33"/>
  </w:num>
  <w:num w:numId="18" w16cid:durableId="743574644">
    <w:abstractNumId w:val="8"/>
  </w:num>
  <w:num w:numId="19" w16cid:durableId="920483995">
    <w:abstractNumId w:val="22"/>
  </w:num>
  <w:num w:numId="20" w16cid:durableId="839395201">
    <w:abstractNumId w:val="34"/>
  </w:num>
  <w:num w:numId="21" w16cid:durableId="641352957">
    <w:abstractNumId w:val="55"/>
  </w:num>
  <w:num w:numId="22" w16cid:durableId="1359811575">
    <w:abstractNumId w:val="4"/>
  </w:num>
  <w:num w:numId="23" w16cid:durableId="570386832">
    <w:abstractNumId w:val="30"/>
  </w:num>
  <w:num w:numId="24" w16cid:durableId="2127430623">
    <w:abstractNumId w:val="51"/>
  </w:num>
  <w:num w:numId="25" w16cid:durableId="853224570">
    <w:abstractNumId w:val="9"/>
  </w:num>
  <w:num w:numId="26" w16cid:durableId="1349335628">
    <w:abstractNumId w:val="38"/>
  </w:num>
  <w:num w:numId="27" w16cid:durableId="1021972812">
    <w:abstractNumId w:val="26"/>
  </w:num>
  <w:num w:numId="28" w16cid:durableId="1248808000">
    <w:abstractNumId w:val="21"/>
  </w:num>
  <w:num w:numId="29" w16cid:durableId="2131194092">
    <w:abstractNumId w:val="27"/>
  </w:num>
  <w:num w:numId="30" w16cid:durableId="1466391535">
    <w:abstractNumId w:val="12"/>
  </w:num>
  <w:num w:numId="31" w16cid:durableId="183786299">
    <w:abstractNumId w:val="10"/>
  </w:num>
  <w:num w:numId="32" w16cid:durableId="1097406034">
    <w:abstractNumId w:val="32"/>
  </w:num>
  <w:num w:numId="33" w16cid:durableId="139732240">
    <w:abstractNumId w:val="7"/>
  </w:num>
  <w:num w:numId="34" w16cid:durableId="256712302">
    <w:abstractNumId w:val="17"/>
  </w:num>
  <w:num w:numId="35" w16cid:durableId="1071661710">
    <w:abstractNumId w:val="41"/>
  </w:num>
  <w:num w:numId="36" w16cid:durableId="761725859">
    <w:abstractNumId w:val="11"/>
  </w:num>
  <w:num w:numId="37" w16cid:durableId="311449053">
    <w:abstractNumId w:val="47"/>
  </w:num>
  <w:num w:numId="38" w16cid:durableId="1111708124">
    <w:abstractNumId w:val="56"/>
  </w:num>
  <w:num w:numId="39" w16cid:durableId="2143302151">
    <w:abstractNumId w:val="49"/>
  </w:num>
  <w:num w:numId="40" w16cid:durableId="2113085560">
    <w:abstractNumId w:val="37"/>
  </w:num>
  <w:num w:numId="41" w16cid:durableId="1308127378">
    <w:abstractNumId w:val="20"/>
  </w:num>
  <w:num w:numId="42" w16cid:durableId="400639978">
    <w:abstractNumId w:val="53"/>
  </w:num>
  <w:num w:numId="43" w16cid:durableId="684791719">
    <w:abstractNumId w:val="18"/>
  </w:num>
  <w:num w:numId="44" w16cid:durableId="747192773">
    <w:abstractNumId w:val="40"/>
  </w:num>
  <w:num w:numId="45" w16cid:durableId="432865312">
    <w:abstractNumId w:val="16"/>
  </w:num>
  <w:num w:numId="46" w16cid:durableId="1633822833">
    <w:abstractNumId w:val="46"/>
  </w:num>
  <w:num w:numId="47" w16cid:durableId="784350026">
    <w:abstractNumId w:val="52"/>
  </w:num>
  <w:num w:numId="48" w16cid:durableId="1900166788">
    <w:abstractNumId w:val="57"/>
  </w:num>
  <w:num w:numId="49" w16cid:durableId="1000083451">
    <w:abstractNumId w:val="15"/>
  </w:num>
  <w:num w:numId="50" w16cid:durableId="1082028244">
    <w:abstractNumId w:val="48"/>
  </w:num>
  <w:num w:numId="51" w16cid:durableId="732897118">
    <w:abstractNumId w:val="43"/>
  </w:num>
  <w:num w:numId="52" w16cid:durableId="578947280">
    <w:abstractNumId w:val="29"/>
  </w:num>
  <w:num w:numId="53" w16cid:durableId="665283140">
    <w:abstractNumId w:val="19"/>
  </w:num>
  <w:num w:numId="54" w16cid:durableId="1527257109">
    <w:abstractNumId w:val="36"/>
  </w:num>
  <w:num w:numId="55" w16cid:durableId="153185467">
    <w:abstractNumId w:val="5"/>
  </w:num>
  <w:num w:numId="56" w16cid:durableId="1076635386">
    <w:abstractNumId w:val="25"/>
  </w:num>
  <w:num w:numId="57" w16cid:durableId="2056156366">
    <w:abstractNumId w:val="3"/>
  </w:num>
  <w:num w:numId="58" w16cid:durableId="1056052650">
    <w:abstractNumId w:val="4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8" w:dllVersion="513" w:checkStyle="1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4FE1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AC9"/>
    <w:rsid w:val="00050B01"/>
    <w:rsid w:val="00051007"/>
    <w:rsid w:val="00052722"/>
    <w:rsid w:val="00052C7F"/>
    <w:rsid w:val="00052EC0"/>
    <w:rsid w:val="00053AF7"/>
    <w:rsid w:val="00053D3D"/>
    <w:rsid w:val="00053D90"/>
    <w:rsid w:val="00055435"/>
    <w:rsid w:val="00056F39"/>
    <w:rsid w:val="00057CBD"/>
    <w:rsid w:val="00060108"/>
    <w:rsid w:val="000605B3"/>
    <w:rsid w:val="00060FEC"/>
    <w:rsid w:val="00061AD1"/>
    <w:rsid w:val="00061E34"/>
    <w:rsid w:val="00062122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261D"/>
    <w:rsid w:val="00093567"/>
    <w:rsid w:val="00094AA7"/>
    <w:rsid w:val="00094EE5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E48"/>
    <w:rsid w:val="00183807"/>
    <w:rsid w:val="001843C7"/>
    <w:rsid w:val="00184A76"/>
    <w:rsid w:val="00184F2F"/>
    <w:rsid w:val="00185972"/>
    <w:rsid w:val="00185F1C"/>
    <w:rsid w:val="00185FF0"/>
    <w:rsid w:val="00186892"/>
    <w:rsid w:val="0018693B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CB4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6860"/>
    <w:rsid w:val="001B6BE2"/>
    <w:rsid w:val="001B6F05"/>
    <w:rsid w:val="001B7B54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A3C"/>
    <w:rsid w:val="001D7231"/>
    <w:rsid w:val="001D7F66"/>
    <w:rsid w:val="001E12A4"/>
    <w:rsid w:val="001E1FAC"/>
    <w:rsid w:val="001E2588"/>
    <w:rsid w:val="001E29AE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FF0"/>
    <w:rsid w:val="00242598"/>
    <w:rsid w:val="002427DD"/>
    <w:rsid w:val="002427F4"/>
    <w:rsid w:val="002428BE"/>
    <w:rsid w:val="00244941"/>
    <w:rsid w:val="00245041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C27"/>
    <w:rsid w:val="002D5FB2"/>
    <w:rsid w:val="002D618C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2CB"/>
    <w:rsid w:val="00346640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565B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990"/>
    <w:rsid w:val="00375A16"/>
    <w:rsid w:val="00375F8D"/>
    <w:rsid w:val="0037645E"/>
    <w:rsid w:val="003764E0"/>
    <w:rsid w:val="00377C31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E10"/>
    <w:rsid w:val="003A4D39"/>
    <w:rsid w:val="003A5096"/>
    <w:rsid w:val="003A510E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777A"/>
    <w:rsid w:val="003B7805"/>
    <w:rsid w:val="003C13AA"/>
    <w:rsid w:val="003C1629"/>
    <w:rsid w:val="003C1682"/>
    <w:rsid w:val="003C333F"/>
    <w:rsid w:val="003C4E58"/>
    <w:rsid w:val="003C5A8F"/>
    <w:rsid w:val="003D0E18"/>
    <w:rsid w:val="003D1CEA"/>
    <w:rsid w:val="003D383A"/>
    <w:rsid w:val="003D421A"/>
    <w:rsid w:val="003D42F7"/>
    <w:rsid w:val="003D4D5D"/>
    <w:rsid w:val="003D51A8"/>
    <w:rsid w:val="003D545D"/>
    <w:rsid w:val="003D55E7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944"/>
    <w:rsid w:val="0040174B"/>
    <w:rsid w:val="00401764"/>
    <w:rsid w:val="00401C89"/>
    <w:rsid w:val="00401D0A"/>
    <w:rsid w:val="00401F40"/>
    <w:rsid w:val="00402100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968"/>
    <w:rsid w:val="00456FC4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2FA"/>
    <w:rsid w:val="004755E8"/>
    <w:rsid w:val="004756E5"/>
    <w:rsid w:val="004761F5"/>
    <w:rsid w:val="004774DA"/>
    <w:rsid w:val="00477798"/>
    <w:rsid w:val="00477E12"/>
    <w:rsid w:val="0048071E"/>
    <w:rsid w:val="00480E9E"/>
    <w:rsid w:val="00481394"/>
    <w:rsid w:val="00482262"/>
    <w:rsid w:val="004832E9"/>
    <w:rsid w:val="00483D76"/>
    <w:rsid w:val="0048485B"/>
    <w:rsid w:val="0048570C"/>
    <w:rsid w:val="004858C0"/>
    <w:rsid w:val="00485EBE"/>
    <w:rsid w:val="004862E1"/>
    <w:rsid w:val="004868DC"/>
    <w:rsid w:val="0048703F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9B2"/>
    <w:rsid w:val="004A5E16"/>
    <w:rsid w:val="004A6D19"/>
    <w:rsid w:val="004A7798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F11"/>
    <w:rsid w:val="004C127D"/>
    <w:rsid w:val="004C2480"/>
    <w:rsid w:val="004C2711"/>
    <w:rsid w:val="004C2798"/>
    <w:rsid w:val="004C2F55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DF1"/>
    <w:rsid w:val="004D34A3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783A"/>
    <w:rsid w:val="00510503"/>
    <w:rsid w:val="00513F20"/>
    <w:rsid w:val="00513F98"/>
    <w:rsid w:val="005150FF"/>
    <w:rsid w:val="005152C2"/>
    <w:rsid w:val="00515B47"/>
    <w:rsid w:val="005160B8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5419"/>
    <w:rsid w:val="0053589D"/>
    <w:rsid w:val="0053623B"/>
    <w:rsid w:val="005378CD"/>
    <w:rsid w:val="005402C8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C32"/>
    <w:rsid w:val="005667CF"/>
    <w:rsid w:val="00566EBC"/>
    <w:rsid w:val="00570763"/>
    <w:rsid w:val="0057155C"/>
    <w:rsid w:val="005716A8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1529"/>
    <w:rsid w:val="005B2129"/>
    <w:rsid w:val="005B3861"/>
    <w:rsid w:val="005B3B8C"/>
    <w:rsid w:val="005B4306"/>
    <w:rsid w:val="005B4672"/>
    <w:rsid w:val="005B487B"/>
    <w:rsid w:val="005B60AE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3C09"/>
    <w:rsid w:val="005C45D1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307A"/>
    <w:rsid w:val="005E31AD"/>
    <w:rsid w:val="005E32B1"/>
    <w:rsid w:val="005E37B7"/>
    <w:rsid w:val="005E529B"/>
    <w:rsid w:val="005E52AE"/>
    <w:rsid w:val="005E5C66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70D"/>
    <w:rsid w:val="00655D08"/>
    <w:rsid w:val="0065691C"/>
    <w:rsid w:val="00656CD1"/>
    <w:rsid w:val="00660252"/>
    <w:rsid w:val="0066055C"/>
    <w:rsid w:val="00660D84"/>
    <w:rsid w:val="00660DE0"/>
    <w:rsid w:val="006613B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C9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10B"/>
    <w:rsid w:val="006B71DE"/>
    <w:rsid w:val="006B7221"/>
    <w:rsid w:val="006B7E7A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0E6C"/>
    <w:rsid w:val="006E1526"/>
    <w:rsid w:val="006E198F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CD0"/>
    <w:rsid w:val="00704D4C"/>
    <w:rsid w:val="00705727"/>
    <w:rsid w:val="0070588B"/>
    <w:rsid w:val="0070656D"/>
    <w:rsid w:val="007067B8"/>
    <w:rsid w:val="007068BD"/>
    <w:rsid w:val="007076E1"/>
    <w:rsid w:val="00707737"/>
    <w:rsid w:val="00707970"/>
    <w:rsid w:val="00710559"/>
    <w:rsid w:val="00711068"/>
    <w:rsid w:val="00711283"/>
    <w:rsid w:val="0071203A"/>
    <w:rsid w:val="0071256B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37F6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49E3"/>
    <w:rsid w:val="007855AF"/>
    <w:rsid w:val="00785E8B"/>
    <w:rsid w:val="00786449"/>
    <w:rsid w:val="00787711"/>
    <w:rsid w:val="00790234"/>
    <w:rsid w:val="00790657"/>
    <w:rsid w:val="00790F3B"/>
    <w:rsid w:val="00790F50"/>
    <w:rsid w:val="007914A0"/>
    <w:rsid w:val="007922B8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D5A"/>
    <w:rsid w:val="007B11B9"/>
    <w:rsid w:val="007B1425"/>
    <w:rsid w:val="007B2B5E"/>
    <w:rsid w:val="007B2E0E"/>
    <w:rsid w:val="007B32C5"/>
    <w:rsid w:val="007B362E"/>
    <w:rsid w:val="007B380F"/>
    <w:rsid w:val="007B5233"/>
    <w:rsid w:val="007B5410"/>
    <w:rsid w:val="007B630D"/>
    <w:rsid w:val="007B7C00"/>
    <w:rsid w:val="007B7E28"/>
    <w:rsid w:val="007C1688"/>
    <w:rsid w:val="007C1ED1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46A"/>
    <w:rsid w:val="00801AE7"/>
    <w:rsid w:val="00801E1D"/>
    <w:rsid w:val="00802636"/>
    <w:rsid w:val="00804068"/>
    <w:rsid w:val="00804170"/>
    <w:rsid w:val="0080424D"/>
    <w:rsid w:val="00804832"/>
    <w:rsid w:val="00805766"/>
    <w:rsid w:val="00806157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7D8"/>
    <w:rsid w:val="00822D15"/>
    <w:rsid w:val="00823C6F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801E3"/>
    <w:rsid w:val="008812FF"/>
    <w:rsid w:val="00881969"/>
    <w:rsid w:val="00881A7C"/>
    <w:rsid w:val="00881ACC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562"/>
    <w:rsid w:val="008D366C"/>
    <w:rsid w:val="008D37C3"/>
    <w:rsid w:val="008D38CA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7E0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0E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6D1D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74E"/>
    <w:rsid w:val="009642A3"/>
    <w:rsid w:val="00964357"/>
    <w:rsid w:val="0096574E"/>
    <w:rsid w:val="0096586F"/>
    <w:rsid w:val="00966589"/>
    <w:rsid w:val="00966FA9"/>
    <w:rsid w:val="009672C9"/>
    <w:rsid w:val="00967A9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16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D88"/>
    <w:rsid w:val="009B4FC7"/>
    <w:rsid w:val="009B59DD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FCE"/>
    <w:rsid w:val="009D50B7"/>
    <w:rsid w:val="009D687E"/>
    <w:rsid w:val="009D729C"/>
    <w:rsid w:val="009E0DDD"/>
    <w:rsid w:val="009E0F88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B3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C8"/>
    <w:rsid w:val="00A13472"/>
    <w:rsid w:val="00A13801"/>
    <w:rsid w:val="00A13C8B"/>
    <w:rsid w:val="00A14B4A"/>
    <w:rsid w:val="00A14D35"/>
    <w:rsid w:val="00A14FC9"/>
    <w:rsid w:val="00A1651C"/>
    <w:rsid w:val="00A16D2A"/>
    <w:rsid w:val="00A1747A"/>
    <w:rsid w:val="00A17BF9"/>
    <w:rsid w:val="00A17EEA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F1F"/>
    <w:rsid w:val="00A378B1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565"/>
    <w:rsid w:val="00A65DE4"/>
    <w:rsid w:val="00A661FD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87819"/>
    <w:rsid w:val="00A90657"/>
    <w:rsid w:val="00A90C40"/>
    <w:rsid w:val="00A9116B"/>
    <w:rsid w:val="00A919EB"/>
    <w:rsid w:val="00A9267A"/>
    <w:rsid w:val="00A93FB7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416"/>
    <w:rsid w:val="00AA457E"/>
    <w:rsid w:val="00AA45A9"/>
    <w:rsid w:val="00AA5C55"/>
    <w:rsid w:val="00AA6890"/>
    <w:rsid w:val="00AA6E68"/>
    <w:rsid w:val="00AA754A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713A"/>
    <w:rsid w:val="00AB7260"/>
    <w:rsid w:val="00AB7B9F"/>
    <w:rsid w:val="00AC00CD"/>
    <w:rsid w:val="00AC0C7B"/>
    <w:rsid w:val="00AC0EC0"/>
    <w:rsid w:val="00AC11D7"/>
    <w:rsid w:val="00AC130E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00A"/>
    <w:rsid w:val="00AD5134"/>
    <w:rsid w:val="00AD5DB1"/>
    <w:rsid w:val="00AD6811"/>
    <w:rsid w:val="00AD71E4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30C7"/>
    <w:rsid w:val="00B23E99"/>
    <w:rsid w:val="00B24A8C"/>
    <w:rsid w:val="00B25313"/>
    <w:rsid w:val="00B255F6"/>
    <w:rsid w:val="00B25B3E"/>
    <w:rsid w:val="00B26C9F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2083"/>
    <w:rsid w:val="00B52329"/>
    <w:rsid w:val="00B52B54"/>
    <w:rsid w:val="00B531BC"/>
    <w:rsid w:val="00B5492C"/>
    <w:rsid w:val="00B54A95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F01B6"/>
    <w:rsid w:val="00BF0567"/>
    <w:rsid w:val="00BF12CF"/>
    <w:rsid w:val="00BF1B96"/>
    <w:rsid w:val="00BF296E"/>
    <w:rsid w:val="00BF2E15"/>
    <w:rsid w:val="00BF4737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6444"/>
    <w:rsid w:val="00C06848"/>
    <w:rsid w:val="00C07C97"/>
    <w:rsid w:val="00C10367"/>
    <w:rsid w:val="00C10D7C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E96"/>
    <w:rsid w:val="00C33146"/>
    <w:rsid w:val="00C331E8"/>
    <w:rsid w:val="00C33A4D"/>
    <w:rsid w:val="00C33BBF"/>
    <w:rsid w:val="00C33CD6"/>
    <w:rsid w:val="00C33FA2"/>
    <w:rsid w:val="00C37B99"/>
    <w:rsid w:val="00C40356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2E92"/>
    <w:rsid w:val="00CA335A"/>
    <w:rsid w:val="00CA3ED4"/>
    <w:rsid w:val="00CA4211"/>
    <w:rsid w:val="00CA459F"/>
    <w:rsid w:val="00CA487A"/>
    <w:rsid w:val="00CA4D53"/>
    <w:rsid w:val="00CA6D7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2BC0"/>
    <w:rsid w:val="00D03BC9"/>
    <w:rsid w:val="00D043A8"/>
    <w:rsid w:val="00D044F6"/>
    <w:rsid w:val="00D04C0C"/>
    <w:rsid w:val="00D04D99"/>
    <w:rsid w:val="00D04DD1"/>
    <w:rsid w:val="00D051EB"/>
    <w:rsid w:val="00D05E04"/>
    <w:rsid w:val="00D0702D"/>
    <w:rsid w:val="00D10077"/>
    <w:rsid w:val="00D101CA"/>
    <w:rsid w:val="00D104CB"/>
    <w:rsid w:val="00D10854"/>
    <w:rsid w:val="00D10939"/>
    <w:rsid w:val="00D10C4F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A67"/>
    <w:rsid w:val="00D55AB6"/>
    <w:rsid w:val="00D600E2"/>
    <w:rsid w:val="00D601C6"/>
    <w:rsid w:val="00D62B45"/>
    <w:rsid w:val="00D63AFF"/>
    <w:rsid w:val="00D63D41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1B7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32B"/>
    <w:rsid w:val="00DD7597"/>
    <w:rsid w:val="00DE1FF7"/>
    <w:rsid w:val="00DE281D"/>
    <w:rsid w:val="00DE2963"/>
    <w:rsid w:val="00DE2CAB"/>
    <w:rsid w:val="00DE303A"/>
    <w:rsid w:val="00DE438F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77C"/>
    <w:rsid w:val="00DF5897"/>
    <w:rsid w:val="00DF63A9"/>
    <w:rsid w:val="00DF6BB2"/>
    <w:rsid w:val="00DF7443"/>
    <w:rsid w:val="00DF7B71"/>
    <w:rsid w:val="00E0075C"/>
    <w:rsid w:val="00E00C61"/>
    <w:rsid w:val="00E012F6"/>
    <w:rsid w:val="00E01822"/>
    <w:rsid w:val="00E0217C"/>
    <w:rsid w:val="00E0289B"/>
    <w:rsid w:val="00E02992"/>
    <w:rsid w:val="00E03481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71277"/>
    <w:rsid w:val="00E71FD5"/>
    <w:rsid w:val="00E724FC"/>
    <w:rsid w:val="00E73F51"/>
    <w:rsid w:val="00E7401A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75F2"/>
    <w:rsid w:val="00ED03AC"/>
    <w:rsid w:val="00ED11CE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6D77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43B3"/>
    <w:rsid w:val="00F043B4"/>
    <w:rsid w:val="00F045CC"/>
    <w:rsid w:val="00F04D45"/>
    <w:rsid w:val="00F06234"/>
    <w:rsid w:val="00F0711D"/>
    <w:rsid w:val="00F076B3"/>
    <w:rsid w:val="00F07971"/>
    <w:rsid w:val="00F07DB8"/>
    <w:rsid w:val="00F07E0F"/>
    <w:rsid w:val="00F11480"/>
    <w:rsid w:val="00F11625"/>
    <w:rsid w:val="00F11B8A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4075F"/>
    <w:rsid w:val="00F40C14"/>
    <w:rsid w:val="00F4187C"/>
    <w:rsid w:val="00F4191A"/>
    <w:rsid w:val="00F428D8"/>
    <w:rsid w:val="00F42E14"/>
    <w:rsid w:val="00F42F5E"/>
    <w:rsid w:val="00F44F83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49E5"/>
    <w:rsid w:val="00FD4A09"/>
    <w:rsid w:val="00FD5F03"/>
    <w:rsid w:val="00FD5F04"/>
    <w:rsid w:val="00FD646B"/>
    <w:rsid w:val="00FD7002"/>
    <w:rsid w:val="00FD72CB"/>
    <w:rsid w:val="00FD7A54"/>
    <w:rsid w:val="00FE1293"/>
    <w:rsid w:val="00FE160A"/>
    <w:rsid w:val="00FE17D5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  <w:rsid w:val="00FF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201B8348"/>
  <w15:docId w15:val="{4E94E36D-B57E-46B8-BEAE-2A4248C3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EF"/>
    <w:pPr>
      <w:bidi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BF57FC"/>
    <w:pPr>
      <w:widowControl w:val="0"/>
      <w:spacing w:line="288" w:lineRule="auto"/>
    </w:p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bidi w:val="0"/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bidi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pPr>
      <w:bidi w:val="0"/>
    </w:pPr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 w:val="22"/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 w:val="22"/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bidi w:val="0"/>
      <w:spacing w:before="120" w:line="264" w:lineRule="auto"/>
      <w:ind w:left="567" w:hanging="567"/>
      <w:jc w:val="lowKashida"/>
    </w:pPr>
    <w:rPr>
      <w:sz w:val="22"/>
      <w:szCs w:val="26"/>
      <w:lang w:val="en-GB"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/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bidi w:val="0"/>
      <w:jc w:val="both"/>
    </w:pPr>
    <w:rPr>
      <w:rFonts w:cs="Times New Roman"/>
      <w:sz w:val="22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bidi w:val="0"/>
      <w:spacing w:line="480" w:lineRule="auto"/>
      <w:jc w:val="lowKashida"/>
    </w:pPr>
    <w:rPr>
      <w:rFonts w:cs="Times New Roman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BF57FC"/>
    <w:rPr>
      <w:rFonts w:cs="B Nazanin"/>
      <w:sz w:val="24"/>
      <w:szCs w:val="28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bidi w:val="0"/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bidi w:val="0"/>
      <w:jc w:val="center"/>
    </w:pPr>
    <w:rPr>
      <w:rFonts w:cs="Traditional Arabic"/>
      <w:b/>
      <w:color w:val="008080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bidi w:val="0"/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bidi w:val="0"/>
      <w:ind w:left="851"/>
      <w:jc w:val="lowKashida"/>
    </w:pPr>
    <w:rPr>
      <w:rFonts w:cs="Arya 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B254-9D38-4148-A0DE-64E9DC39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</Template>
  <TotalTime>1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4568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pajuhesh</cp:lastModifiedBy>
  <cp:revision>2</cp:revision>
  <cp:lastPrinted>2023-02-07T19:16:00Z</cp:lastPrinted>
  <dcterms:created xsi:type="dcterms:W3CDTF">2025-07-29T08:03:00Z</dcterms:created>
  <dcterms:modified xsi:type="dcterms:W3CDTF">2025-07-29T08:03:00Z</dcterms:modified>
</cp:coreProperties>
</file>